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988004" w14:textId="0EBDB5BC" w:rsidR="007370BA" w:rsidRDefault="00B202AE" w:rsidP="007370BA">
      <w:pPr>
        <w:pStyle w:val="DSB-DoksDokumentuntertitel"/>
      </w:pPr>
      <w:sdt>
        <w:sdtPr>
          <w:alias w:val="Betreff"/>
          <w:tag w:val="DSB-Subject"/>
          <w:id w:val="417535086"/>
          <w:placeholder>
            <w:docPart w:val="67CE0979BDDA4820BFE632ECE518098B"/>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990F9A">
            <w:t>Vorlage Selbstdeklaration</w:t>
          </w:r>
        </w:sdtContent>
      </w:sdt>
    </w:p>
    <w:p w14:paraId="5973FB29" w14:textId="77777777" w:rsidR="00DC5963" w:rsidRPr="00DC5963" w:rsidRDefault="00DC5963" w:rsidP="00DC5963">
      <w:pPr>
        <w:pStyle w:val="DSB-LayoutLiniezuDokumenttitel"/>
      </w:pPr>
    </w:p>
    <w:p w14:paraId="51772857" w14:textId="20D75688" w:rsidR="00511E41" w:rsidRPr="00F13BEE" w:rsidRDefault="00B202AE" w:rsidP="009C1DCC">
      <w:pPr>
        <w:pStyle w:val="DSB-DoksDokumenttitel"/>
      </w:pPr>
      <w:sdt>
        <w:sdtPr>
          <w:alias w:val="Titel"/>
          <w:tag w:val="DSB-Title"/>
          <w:id w:val="-1511902962"/>
          <w:placeholder>
            <w:docPart w:val="C402901255C34BAF9E263581E7611E8F"/>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63DAA">
            <w:t xml:space="preserve">Leitlinie zur Informationssicherheit </w:t>
          </w:r>
          <w:r w:rsidR="00D32FBE">
            <w:t>[G</w:t>
          </w:r>
          <w:r w:rsidR="00E63DAA">
            <w:t>emeinde</w:t>
          </w:r>
          <w:r w:rsidR="00D32FBE">
            <w:t>/</w:t>
          </w:r>
          <w:r w:rsidR="00ED7AFD">
            <w:t>St</w:t>
          </w:r>
          <w:r w:rsidR="00D32FBE">
            <w:t>a</w:t>
          </w:r>
          <w:r w:rsidR="00ED7AFD">
            <w:t>dt</w:t>
          </w:r>
          <w:r w:rsidR="00D32FBE">
            <w:t>]</w:t>
          </w:r>
        </w:sdtContent>
      </w:sdt>
    </w:p>
    <w:p w14:paraId="63536047" w14:textId="77777777" w:rsidR="000A6DFC" w:rsidRDefault="000A6DFC" w:rsidP="000A6DFC">
      <w:pPr>
        <w:pStyle w:val="Titel"/>
      </w:pPr>
      <w:r>
        <w:t>Erläuterung zur Vorlage</w:t>
      </w:r>
    </w:p>
    <w:p w14:paraId="4C370D8C" w14:textId="470FA817" w:rsidR="009859E9" w:rsidRDefault="009859E9" w:rsidP="009859E9">
      <w:r>
        <w:t xml:space="preserve">Die Vorlage Leitlinie zur Informationssicherheit ist Teil einer Dokumentenreihe, die sämtliche relevanten Informationssicherheitsdokumente für einen Datenschutzreview </w:t>
      </w:r>
      <w:r w:rsidR="005345A8">
        <w:t xml:space="preserve">mit </w:t>
      </w:r>
      <w:r>
        <w:t>Selbstdeklaration umfasst. Die empfohlene Vorgehensweise, die Hilfestellungen und die Erläuterungen zu den Vorlagen sind dem Leitfaden Datenschutzreview mit Selbstdeklaration zu entnehmen.</w:t>
      </w:r>
    </w:p>
    <w:p w14:paraId="770F9DE1" w14:textId="77777777" w:rsidR="009859E9" w:rsidRDefault="009859E9" w:rsidP="009859E9"/>
    <w:p w14:paraId="2D28C1C4" w14:textId="77777777" w:rsidR="009859E9" w:rsidRDefault="009859E9" w:rsidP="009859E9">
      <w:r>
        <w:t>Die Vorlage ist den jeweiligen Gegebenheiten anzupassen. Die anzupassenden Punkte befinden sich in eckigen Klammern [ ].</w:t>
      </w:r>
    </w:p>
    <w:p w14:paraId="36C84315" w14:textId="77777777" w:rsidR="00D2465A" w:rsidRDefault="00D2465A" w:rsidP="00D2465A">
      <w:pPr>
        <w:pStyle w:val="Titel"/>
      </w:pPr>
      <w:r>
        <w:t>Änderungskontrolle</w:t>
      </w:r>
    </w:p>
    <w:tbl>
      <w:tblPr>
        <w:tblStyle w:val="DSB-TableTabellenrast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3544"/>
        <w:gridCol w:w="2552"/>
      </w:tblGrid>
      <w:tr w:rsidR="00D2465A" w14:paraId="4BB49C98" w14:textId="77777777" w:rsidTr="00FA2988">
        <w:trPr>
          <w:cnfStyle w:val="100000000000" w:firstRow="1" w:lastRow="0" w:firstColumn="0" w:lastColumn="0" w:oddVBand="0" w:evenVBand="0" w:oddHBand="0" w:evenHBand="0" w:firstRowFirstColumn="0" w:firstRowLastColumn="0" w:lastRowFirstColumn="0" w:lastRowLastColumn="0"/>
        </w:trPr>
        <w:tc>
          <w:tcPr>
            <w:tcW w:w="1129" w:type="dxa"/>
          </w:tcPr>
          <w:p w14:paraId="3BC25A84" w14:textId="77777777" w:rsidR="00D2465A" w:rsidRDefault="00D2465A" w:rsidP="00FA2988">
            <w:r>
              <w:t>Version</w:t>
            </w:r>
          </w:p>
        </w:tc>
        <w:tc>
          <w:tcPr>
            <w:tcW w:w="1134" w:type="dxa"/>
          </w:tcPr>
          <w:p w14:paraId="2A174449" w14:textId="77777777" w:rsidR="00D2465A" w:rsidRDefault="00D2465A" w:rsidP="00FA2988">
            <w:r>
              <w:t>Datum</w:t>
            </w:r>
          </w:p>
        </w:tc>
        <w:tc>
          <w:tcPr>
            <w:tcW w:w="3544" w:type="dxa"/>
          </w:tcPr>
          <w:p w14:paraId="59A35F30" w14:textId="77777777" w:rsidR="00D2465A" w:rsidRDefault="00D2465A" w:rsidP="00FA2988">
            <w:r>
              <w:t>Beschreibung, Bemerkung</w:t>
            </w:r>
          </w:p>
        </w:tc>
        <w:tc>
          <w:tcPr>
            <w:tcW w:w="2552" w:type="dxa"/>
          </w:tcPr>
          <w:p w14:paraId="6B8796E4" w14:textId="77777777" w:rsidR="00D2465A" w:rsidRDefault="00D2465A" w:rsidP="00FA2988">
            <w:r>
              <w:t>Name</w:t>
            </w:r>
          </w:p>
        </w:tc>
      </w:tr>
      <w:tr w:rsidR="00D2465A" w14:paraId="1F82A642" w14:textId="77777777" w:rsidTr="00FA2988">
        <w:trPr>
          <w:cnfStyle w:val="000000100000" w:firstRow="0" w:lastRow="0" w:firstColumn="0" w:lastColumn="0" w:oddVBand="0" w:evenVBand="0" w:oddHBand="1" w:evenHBand="0" w:firstRowFirstColumn="0" w:firstRowLastColumn="0" w:lastRowFirstColumn="0" w:lastRowLastColumn="0"/>
        </w:trPr>
        <w:tc>
          <w:tcPr>
            <w:tcW w:w="1129" w:type="dxa"/>
          </w:tcPr>
          <w:p w14:paraId="6AE83F1E" w14:textId="77777777" w:rsidR="00D2465A" w:rsidRDefault="00D2465A" w:rsidP="00FA2988"/>
        </w:tc>
        <w:tc>
          <w:tcPr>
            <w:tcW w:w="1134" w:type="dxa"/>
          </w:tcPr>
          <w:p w14:paraId="6ACA622C" w14:textId="77777777" w:rsidR="00D2465A" w:rsidRDefault="00D2465A" w:rsidP="00FA2988"/>
        </w:tc>
        <w:tc>
          <w:tcPr>
            <w:tcW w:w="3544" w:type="dxa"/>
          </w:tcPr>
          <w:p w14:paraId="712530FC" w14:textId="77777777" w:rsidR="00D2465A" w:rsidRDefault="00D2465A" w:rsidP="00FA2988"/>
        </w:tc>
        <w:tc>
          <w:tcPr>
            <w:tcW w:w="2552" w:type="dxa"/>
          </w:tcPr>
          <w:p w14:paraId="3AD52F41" w14:textId="77777777" w:rsidR="00D2465A" w:rsidRDefault="00D2465A" w:rsidP="00FA2988"/>
        </w:tc>
      </w:tr>
      <w:tr w:rsidR="00D2465A" w14:paraId="6540B986" w14:textId="77777777" w:rsidTr="00FA2988">
        <w:trPr>
          <w:cnfStyle w:val="000000010000" w:firstRow="0" w:lastRow="0" w:firstColumn="0" w:lastColumn="0" w:oddVBand="0" w:evenVBand="0" w:oddHBand="0" w:evenHBand="1" w:firstRowFirstColumn="0" w:firstRowLastColumn="0" w:lastRowFirstColumn="0" w:lastRowLastColumn="0"/>
        </w:trPr>
        <w:tc>
          <w:tcPr>
            <w:tcW w:w="1129" w:type="dxa"/>
          </w:tcPr>
          <w:p w14:paraId="7230FD0D" w14:textId="77777777" w:rsidR="00D2465A" w:rsidRDefault="00D2465A" w:rsidP="00FA2988"/>
        </w:tc>
        <w:tc>
          <w:tcPr>
            <w:tcW w:w="1134" w:type="dxa"/>
          </w:tcPr>
          <w:p w14:paraId="5C68DC13" w14:textId="77777777" w:rsidR="00D2465A" w:rsidRDefault="00D2465A" w:rsidP="00FA2988"/>
        </w:tc>
        <w:tc>
          <w:tcPr>
            <w:tcW w:w="3544" w:type="dxa"/>
          </w:tcPr>
          <w:p w14:paraId="3DCFA496" w14:textId="77777777" w:rsidR="00D2465A" w:rsidRDefault="00D2465A" w:rsidP="00FA2988"/>
        </w:tc>
        <w:tc>
          <w:tcPr>
            <w:tcW w:w="2552" w:type="dxa"/>
          </w:tcPr>
          <w:p w14:paraId="61E9E69B" w14:textId="77777777" w:rsidR="00D2465A" w:rsidRDefault="00D2465A" w:rsidP="00FA2988"/>
        </w:tc>
      </w:tr>
      <w:tr w:rsidR="00D2465A" w14:paraId="1801EEE3" w14:textId="77777777" w:rsidTr="00FA2988">
        <w:trPr>
          <w:cnfStyle w:val="000000100000" w:firstRow="0" w:lastRow="0" w:firstColumn="0" w:lastColumn="0" w:oddVBand="0" w:evenVBand="0" w:oddHBand="1" w:evenHBand="0" w:firstRowFirstColumn="0" w:firstRowLastColumn="0" w:lastRowFirstColumn="0" w:lastRowLastColumn="0"/>
        </w:trPr>
        <w:tc>
          <w:tcPr>
            <w:tcW w:w="1129" w:type="dxa"/>
          </w:tcPr>
          <w:p w14:paraId="7F1A3520" w14:textId="77777777" w:rsidR="00D2465A" w:rsidRDefault="00D2465A" w:rsidP="00FA2988"/>
        </w:tc>
        <w:tc>
          <w:tcPr>
            <w:tcW w:w="1134" w:type="dxa"/>
          </w:tcPr>
          <w:p w14:paraId="2B74F899" w14:textId="77777777" w:rsidR="00D2465A" w:rsidRDefault="00D2465A" w:rsidP="00FA2988"/>
        </w:tc>
        <w:tc>
          <w:tcPr>
            <w:tcW w:w="3544" w:type="dxa"/>
          </w:tcPr>
          <w:p w14:paraId="4171D5AE" w14:textId="77777777" w:rsidR="00D2465A" w:rsidRDefault="00D2465A" w:rsidP="00FA2988"/>
        </w:tc>
        <w:tc>
          <w:tcPr>
            <w:tcW w:w="2552" w:type="dxa"/>
          </w:tcPr>
          <w:p w14:paraId="471F54B8" w14:textId="77777777" w:rsidR="00D2465A" w:rsidRDefault="00D2465A" w:rsidP="00FA2988"/>
        </w:tc>
      </w:tr>
      <w:tr w:rsidR="00D2465A" w14:paraId="40440543" w14:textId="77777777" w:rsidTr="00FA2988">
        <w:trPr>
          <w:cnfStyle w:val="000000010000" w:firstRow="0" w:lastRow="0" w:firstColumn="0" w:lastColumn="0" w:oddVBand="0" w:evenVBand="0" w:oddHBand="0" w:evenHBand="1" w:firstRowFirstColumn="0" w:firstRowLastColumn="0" w:lastRowFirstColumn="0" w:lastRowLastColumn="0"/>
        </w:trPr>
        <w:tc>
          <w:tcPr>
            <w:tcW w:w="1129" w:type="dxa"/>
          </w:tcPr>
          <w:p w14:paraId="1D363E5A" w14:textId="77777777" w:rsidR="00D2465A" w:rsidRDefault="00D2465A" w:rsidP="00FA2988"/>
        </w:tc>
        <w:tc>
          <w:tcPr>
            <w:tcW w:w="1134" w:type="dxa"/>
          </w:tcPr>
          <w:p w14:paraId="4502CBE6" w14:textId="77777777" w:rsidR="00D2465A" w:rsidRDefault="00D2465A" w:rsidP="00FA2988"/>
        </w:tc>
        <w:tc>
          <w:tcPr>
            <w:tcW w:w="3544" w:type="dxa"/>
          </w:tcPr>
          <w:p w14:paraId="17552228" w14:textId="77777777" w:rsidR="00D2465A" w:rsidRDefault="00D2465A" w:rsidP="00FA2988"/>
        </w:tc>
        <w:tc>
          <w:tcPr>
            <w:tcW w:w="2552" w:type="dxa"/>
          </w:tcPr>
          <w:p w14:paraId="380C05B7" w14:textId="77777777" w:rsidR="00D2465A" w:rsidRDefault="00D2465A" w:rsidP="00FA2988"/>
        </w:tc>
      </w:tr>
      <w:tr w:rsidR="00D2465A" w14:paraId="60FCC777" w14:textId="77777777" w:rsidTr="00FA2988">
        <w:trPr>
          <w:cnfStyle w:val="000000100000" w:firstRow="0" w:lastRow="0" w:firstColumn="0" w:lastColumn="0" w:oddVBand="0" w:evenVBand="0" w:oddHBand="1" w:evenHBand="0" w:firstRowFirstColumn="0" w:firstRowLastColumn="0" w:lastRowFirstColumn="0" w:lastRowLastColumn="0"/>
        </w:trPr>
        <w:tc>
          <w:tcPr>
            <w:tcW w:w="1129" w:type="dxa"/>
          </w:tcPr>
          <w:p w14:paraId="0C8AB5A2" w14:textId="77777777" w:rsidR="00D2465A" w:rsidRDefault="00D2465A" w:rsidP="00FA2988"/>
        </w:tc>
        <w:tc>
          <w:tcPr>
            <w:tcW w:w="1134" w:type="dxa"/>
          </w:tcPr>
          <w:p w14:paraId="4066B69B" w14:textId="77777777" w:rsidR="00D2465A" w:rsidRDefault="00D2465A" w:rsidP="00FA2988"/>
        </w:tc>
        <w:tc>
          <w:tcPr>
            <w:tcW w:w="3544" w:type="dxa"/>
          </w:tcPr>
          <w:p w14:paraId="3F783F56" w14:textId="77777777" w:rsidR="00D2465A" w:rsidRDefault="00D2465A" w:rsidP="00FA2988"/>
        </w:tc>
        <w:tc>
          <w:tcPr>
            <w:tcW w:w="2552" w:type="dxa"/>
          </w:tcPr>
          <w:p w14:paraId="032296B8" w14:textId="77777777" w:rsidR="00D2465A" w:rsidRDefault="00D2465A" w:rsidP="00FA2988"/>
        </w:tc>
      </w:tr>
    </w:tbl>
    <w:p w14:paraId="2D710F1B" w14:textId="77777777" w:rsidR="000A6DFC" w:rsidRDefault="000A6DFC">
      <w:r>
        <w:br w:type="page"/>
      </w:r>
    </w:p>
    <w:p w14:paraId="1CB1A635" w14:textId="6720B090" w:rsidR="003B7EFB" w:rsidRDefault="003B7EFB" w:rsidP="00BE6356">
      <w:pPr>
        <w:pStyle w:val="Titel"/>
      </w:pPr>
      <w:r>
        <w:lastRenderedPageBreak/>
        <w:t>Leitlinie zur Informationssicherheit [Gemeinde/Stadt]</w:t>
      </w:r>
    </w:p>
    <w:p w14:paraId="495267A6" w14:textId="2C5A64B8" w:rsidR="000A6DFC" w:rsidRDefault="000A6DFC" w:rsidP="000A6DFC">
      <w:pPr>
        <w:pStyle w:val="berschrift1"/>
      </w:pPr>
      <w:r>
        <w:t>Einleitung</w:t>
      </w:r>
    </w:p>
    <w:p w14:paraId="795F273D" w14:textId="3EB04582" w:rsidR="000A6DFC" w:rsidRDefault="000A6DFC" w:rsidP="000A6DFC">
      <w:r>
        <w:t xml:space="preserve">Die </w:t>
      </w:r>
      <w:r w:rsidR="00EA5B75">
        <w:t>[</w:t>
      </w:r>
      <w:r w:rsidR="0042351A">
        <w:t>Gemeinde/Stadt</w:t>
      </w:r>
      <w:r w:rsidR="00EA5B75">
        <w:t>]</w:t>
      </w:r>
      <w:r>
        <w:t xml:space="preserve"> ist zur Aufgabenerfüllung von zuverlässig funktionierenden Systemen der Informations- und Kommunikationstechnologie abhängig. Zur Gewährleistung der Vertraulichkeit, Integrität, Verfügbarkeit, Nachvollziehbarkeit und Authentizität der Informationen und deren Verarbeitungssysteme nach § 7 Gesetz über die Information und den Datenschutz (IDG, </w:t>
      </w:r>
      <w:hyperlink r:id="rId8" w:history="1">
        <w:r w:rsidRPr="00EA5B75">
          <w:rPr>
            <w:rStyle w:val="Hyperlink"/>
          </w:rPr>
          <w:t>LS 170.4</w:t>
        </w:r>
      </w:hyperlink>
      <w:r>
        <w:t xml:space="preserve">) verabschiedet </w:t>
      </w:r>
      <w:r w:rsidR="00EA5B75">
        <w:t>der Gemeinderat</w:t>
      </w:r>
      <w:r w:rsidR="00EA3AA2">
        <w:t>/Stadtrat</w:t>
      </w:r>
      <w:r>
        <w:t xml:space="preserve"> diese Leitlinie zur Informationssicherheit. Sie trägt zum Datenschutz und zur Informationssicherheit bei, indem sie das von der </w:t>
      </w:r>
      <w:r w:rsidR="00EA5B75">
        <w:t>[</w:t>
      </w:r>
      <w:r w:rsidR="004A2B83">
        <w:t>Gemeinde/Stadt</w:t>
      </w:r>
      <w:r w:rsidR="00EA5B75">
        <w:t>]</w:t>
      </w:r>
      <w:r>
        <w:t xml:space="preserve"> angestrebte Informationssicher</w:t>
      </w:r>
      <w:r w:rsidR="005345A8">
        <w:softHyphen/>
      </w:r>
      <w:r>
        <w:t>heits</w:t>
      </w:r>
      <w:r w:rsidR="005345A8">
        <w:softHyphen/>
      </w:r>
      <w:r>
        <w:t>niveau, die Informationssicherheitsziele sowie die geeigne</w:t>
      </w:r>
      <w:r w:rsidR="00465708">
        <w:softHyphen/>
      </w:r>
      <w:r>
        <w:t>ten Massnahmen definiert. Weiter beinhaltet die Leitlinie eine Beschreibung der Informationssicherheitsor</w:t>
      </w:r>
      <w:r w:rsidR="00465708">
        <w:softHyphen/>
      </w:r>
      <w:r>
        <w:t>ganisation.</w:t>
      </w:r>
    </w:p>
    <w:p w14:paraId="52714A7E" w14:textId="77777777" w:rsidR="000A6DFC" w:rsidRDefault="000A6DFC" w:rsidP="000A6DFC">
      <w:pPr>
        <w:pStyle w:val="berschrift1"/>
      </w:pPr>
      <w:r>
        <w:t>Geltungsbereich</w:t>
      </w:r>
    </w:p>
    <w:p w14:paraId="5F439D03" w14:textId="36A64088" w:rsidR="00EA5B75" w:rsidRDefault="00EA5B75" w:rsidP="000A6DFC">
      <w:r w:rsidRPr="00EA5B75">
        <w:t>Die Leitlinie zur Informationssicherheit und die damit zusammenhängenden Dokumente gelten für alle Mitarbeitenden der [</w:t>
      </w:r>
      <w:r w:rsidR="0042351A">
        <w:t>Gemeinde/Stadt</w:t>
      </w:r>
      <w:r w:rsidRPr="00EA5B75">
        <w:t>]. Vertrags</w:t>
      </w:r>
      <w:r w:rsidR="00465708">
        <w:softHyphen/>
      </w:r>
      <w:r w:rsidRPr="00EA5B75">
        <w:t>partner, die Daten bearbeiten, werden zur Einhaltung der im Folgenden aufgeführten Anforderungen ver</w:t>
      </w:r>
      <w:r w:rsidR="00465708">
        <w:softHyphen/>
      </w:r>
      <w:r w:rsidRPr="00EA5B75">
        <w:t>pflichtet.</w:t>
      </w:r>
    </w:p>
    <w:p w14:paraId="3FEB62BE" w14:textId="77777777" w:rsidR="000A6DFC" w:rsidRDefault="000A6DFC" w:rsidP="000A6DFC">
      <w:pPr>
        <w:pStyle w:val="berschrift1"/>
      </w:pPr>
      <w:r>
        <w:t>Informationssicherheitsniveau</w:t>
      </w:r>
    </w:p>
    <w:p w14:paraId="4437E705" w14:textId="32A68CA8" w:rsidR="00EA5B75" w:rsidRDefault="003B16BD" w:rsidP="000A6DFC">
      <w:r w:rsidRPr="00BE6356">
        <w:t>Der Gemeinderat</w:t>
      </w:r>
      <w:r w:rsidR="00EA3AA2">
        <w:t>/Stadtrat</w:t>
      </w:r>
      <w:r w:rsidRPr="00BE6356">
        <w:t xml:space="preserve"> der </w:t>
      </w:r>
      <w:r w:rsidRPr="003B16BD">
        <w:t>[</w:t>
      </w:r>
      <w:r w:rsidRPr="0077420F">
        <w:t>Gemeinde/Stadt]</w:t>
      </w:r>
      <w:r w:rsidRPr="00BE6356">
        <w:t xml:space="preserve"> hat entschieden, dass ein angemessenes Sicherheitsniveau für einen normalen Schutzbedarf angestrebt werden soll. Grundlage für diese Entscheidung war eine Gefährdungsabschätzung über die Werte der </w:t>
      </w:r>
      <w:r w:rsidR="0058068C">
        <w:t>Schutzobjekte</w:t>
      </w:r>
      <w:r w:rsidRPr="00BE6356">
        <w:t xml:space="preserve"> sowie des vertretbaren Aufwands an Personal und Finanzmitteln für Informationssicherheit. Für Datensammlungen mit einem höheren Schutzbedarf werden zusätzliche Sicherheitsmassnahmen getroffen.</w:t>
      </w:r>
    </w:p>
    <w:p w14:paraId="2FA6760C" w14:textId="77777777" w:rsidR="00031A23" w:rsidRDefault="00031A23" w:rsidP="00031A23">
      <w:pPr>
        <w:pStyle w:val="berschrift1"/>
      </w:pPr>
      <w:r>
        <w:t>Informationssicherheitsziele</w:t>
      </w:r>
    </w:p>
    <w:p w14:paraId="200B6BED" w14:textId="64016F80" w:rsidR="00031A23" w:rsidRDefault="00E1543B" w:rsidP="00E1543B">
      <w:r w:rsidRPr="00E1543B">
        <w:t>Aus der Einstufung ergeben sich die folgenden Informationssicherheitsziele (§ 7 IDG):</w:t>
      </w:r>
    </w:p>
    <w:p w14:paraId="261F66A8" w14:textId="77777777" w:rsidR="003F4351" w:rsidRDefault="003F4351" w:rsidP="00E1543B"/>
    <w:tbl>
      <w:tblPr>
        <w:tblStyle w:val="DSB-TableTabellenraster"/>
        <w:tblW w:w="0" w:type="auto"/>
        <w:tblLook w:val="04A0" w:firstRow="1" w:lastRow="0" w:firstColumn="1" w:lastColumn="0" w:noHBand="0" w:noVBand="1"/>
      </w:tblPr>
      <w:tblGrid>
        <w:gridCol w:w="2835"/>
        <w:gridCol w:w="5498"/>
      </w:tblGrid>
      <w:tr w:rsidR="00E1543B" w14:paraId="232226FA" w14:textId="77777777" w:rsidTr="00E1543B">
        <w:trPr>
          <w:cnfStyle w:val="100000000000" w:firstRow="1" w:lastRow="0" w:firstColumn="0" w:lastColumn="0" w:oddVBand="0" w:evenVBand="0" w:oddHBand="0" w:evenHBand="0" w:firstRowFirstColumn="0" w:firstRowLastColumn="0" w:lastRowFirstColumn="0" w:lastRowLastColumn="0"/>
        </w:trPr>
        <w:tc>
          <w:tcPr>
            <w:tcW w:w="2835" w:type="dxa"/>
          </w:tcPr>
          <w:p w14:paraId="71381419" w14:textId="77777777" w:rsidR="00E1543B" w:rsidRPr="009E1BC9" w:rsidRDefault="00E1543B" w:rsidP="00E1543B">
            <w:pPr>
              <w:rPr>
                <w:rFonts w:asciiTheme="minorHAnsi" w:hAnsiTheme="minorHAnsi" w:cstheme="minorHAnsi"/>
              </w:rPr>
            </w:pPr>
            <w:r w:rsidRPr="009E1BC9">
              <w:rPr>
                <w:rFonts w:asciiTheme="minorHAnsi" w:hAnsiTheme="minorHAnsi" w:cstheme="minorHAnsi"/>
              </w:rPr>
              <w:t>Integrität</w:t>
            </w:r>
          </w:p>
        </w:tc>
        <w:tc>
          <w:tcPr>
            <w:tcW w:w="5498" w:type="dxa"/>
          </w:tcPr>
          <w:p w14:paraId="0F67FB58" w14:textId="2CA0B935" w:rsidR="00E1543B" w:rsidRPr="009E1BC9" w:rsidRDefault="00E1543B" w:rsidP="00E1543B">
            <w:pPr>
              <w:rPr>
                <w:rFonts w:asciiTheme="minorHAnsi" w:hAnsiTheme="minorHAnsi" w:cstheme="minorHAnsi"/>
                <w:b w:val="0"/>
              </w:rPr>
            </w:pPr>
            <w:r w:rsidRPr="009E1BC9">
              <w:rPr>
                <w:rFonts w:asciiTheme="minorHAnsi" w:hAnsiTheme="minorHAnsi" w:cstheme="minorHAnsi"/>
                <w:b w:val="0"/>
              </w:rPr>
              <w:t>Informationen müssen richtig und vollständig sein</w:t>
            </w:r>
            <w:r w:rsidR="00B3598E">
              <w:rPr>
                <w:rFonts w:asciiTheme="minorHAnsi" w:hAnsiTheme="minorHAnsi" w:cstheme="minorHAnsi"/>
                <w:b w:val="0"/>
              </w:rPr>
              <w:t>.</w:t>
            </w:r>
          </w:p>
        </w:tc>
      </w:tr>
      <w:tr w:rsidR="00E1543B" w14:paraId="37E47F76" w14:textId="77777777" w:rsidTr="00E1543B">
        <w:trPr>
          <w:cnfStyle w:val="000000100000" w:firstRow="0" w:lastRow="0" w:firstColumn="0" w:lastColumn="0" w:oddVBand="0" w:evenVBand="0" w:oddHBand="1" w:evenHBand="0" w:firstRowFirstColumn="0" w:firstRowLastColumn="0" w:lastRowFirstColumn="0" w:lastRowLastColumn="0"/>
        </w:trPr>
        <w:tc>
          <w:tcPr>
            <w:tcW w:w="2835" w:type="dxa"/>
          </w:tcPr>
          <w:p w14:paraId="703E0DA6" w14:textId="77777777" w:rsidR="00E1543B" w:rsidRPr="009E1BC9" w:rsidRDefault="00E1543B" w:rsidP="00E1543B">
            <w:pPr>
              <w:rPr>
                <w:rFonts w:cstheme="minorHAnsi"/>
                <w:b/>
              </w:rPr>
            </w:pPr>
            <w:r w:rsidRPr="009E1BC9">
              <w:rPr>
                <w:rFonts w:cstheme="minorHAnsi"/>
                <w:b/>
              </w:rPr>
              <w:t>Nachvollziehbarkeit</w:t>
            </w:r>
          </w:p>
        </w:tc>
        <w:tc>
          <w:tcPr>
            <w:tcW w:w="5498" w:type="dxa"/>
          </w:tcPr>
          <w:p w14:paraId="179E886D" w14:textId="2CEDE7F8" w:rsidR="00E1543B" w:rsidRPr="00E1543B" w:rsidRDefault="00E1543B" w:rsidP="00E1543B">
            <w:r w:rsidRPr="00E1543B">
              <w:t>Veränderungen von Informationen müssen erkennbar und nachvoll</w:t>
            </w:r>
            <w:r w:rsidR="00997E3D">
              <w:softHyphen/>
            </w:r>
            <w:r w:rsidRPr="00E1543B">
              <w:t>ziehbar sein</w:t>
            </w:r>
            <w:r w:rsidR="00B3598E">
              <w:t>.</w:t>
            </w:r>
          </w:p>
        </w:tc>
      </w:tr>
      <w:tr w:rsidR="00E1543B" w14:paraId="75DF6FE6" w14:textId="77777777" w:rsidTr="00E1543B">
        <w:trPr>
          <w:cnfStyle w:val="000000010000" w:firstRow="0" w:lastRow="0" w:firstColumn="0" w:lastColumn="0" w:oddVBand="0" w:evenVBand="0" w:oddHBand="0" w:evenHBand="1" w:firstRowFirstColumn="0" w:firstRowLastColumn="0" w:lastRowFirstColumn="0" w:lastRowLastColumn="0"/>
        </w:trPr>
        <w:tc>
          <w:tcPr>
            <w:tcW w:w="2835" w:type="dxa"/>
          </w:tcPr>
          <w:p w14:paraId="53FA9EBE" w14:textId="77777777" w:rsidR="00E1543B" w:rsidRPr="009E1BC9" w:rsidRDefault="00E1543B" w:rsidP="00E1543B">
            <w:pPr>
              <w:rPr>
                <w:rFonts w:cstheme="minorHAnsi"/>
                <w:b/>
              </w:rPr>
            </w:pPr>
            <w:r w:rsidRPr="009E1BC9">
              <w:rPr>
                <w:rFonts w:cstheme="minorHAnsi"/>
                <w:b/>
              </w:rPr>
              <w:t>Verantwortung</w:t>
            </w:r>
          </w:p>
        </w:tc>
        <w:tc>
          <w:tcPr>
            <w:tcW w:w="5498" w:type="dxa"/>
          </w:tcPr>
          <w:p w14:paraId="50A8C6CC" w14:textId="1716ED25" w:rsidR="00E1543B" w:rsidRPr="00E1543B" w:rsidRDefault="00EA5B75" w:rsidP="00E1543B">
            <w:r w:rsidRPr="00EA5B75">
              <w:t>Die politischen Behörden und die Mitarbeitenden der Gemeinde</w:t>
            </w:r>
            <w:r w:rsidR="00EA3AA2">
              <w:t>/Stadt</w:t>
            </w:r>
            <w:r w:rsidRPr="00EA5B75">
              <w:t xml:space="preserve"> sind sich ihrer Verantwortung beim Umgang mit Informationen, I</w:t>
            </w:r>
            <w:r w:rsidR="003C78AF">
              <w:t>K</w:t>
            </w:r>
            <w:r w:rsidRPr="00EA5B75">
              <w:t>T-</w:t>
            </w:r>
            <w:r>
              <w:t>S</w:t>
            </w:r>
            <w:r w:rsidRPr="00EA5B75">
              <w:t>yste</w:t>
            </w:r>
            <w:r w:rsidR="00465708">
              <w:softHyphen/>
            </w:r>
            <w:r w:rsidRPr="00EA5B75">
              <w:t>men und Anwendungen bewusst. Sie unterstützen die Informa</w:t>
            </w:r>
            <w:r w:rsidR="009176E5">
              <w:softHyphen/>
            </w:r>
            <w:r w:rsidRPr="00EA5B75">
              <w:t>tions</w:t>
            </w:r>
            <w:r w:rsidR="009176E5">
              <w:softHyphen/>
            </w:r>
            <w:r w:rsidRPr="00EA5B75">
              <w:t>si</w:t>
            </w:r>
            <w:r w:rsidR="00465708">
              <w:softHyphen/>
            </w:r>
            <w:r w:rsidRPr="00EA5B75">
              <w:t>cherheitsziele.</w:t>
            </w:r>
          </w:p>
        </w:tc>
      </w:tr>
      <w:tr w:rsidR="00E1543B" w14:paraId="6F7380A0" w14:textId="77777777" w:rsidTr="00E1543B">
        <w:trPr>
          <w:cnfStyle w:val="000000100000" w:firstRow="0" w:lastRow="0" w:firstColumn="0" w:lastColumn="0" w:oddVBand="0" w:evenVBand="0" w:oddHBand="1" w:evenHBand="0" w:firstRowFirstColumn="0" w:firstRowLastColumn="0" w:lastRowFirstColumn="0" w:lastRowLastColumn="0"/>
        </w:trPr>
        <w:tc>
          <w:tcPr>
            <w:tcW w:w="2835" w:type="dxa"/>
          </w:tcPr>
          <w:p w14:paraId="17D4CB0F" w14:textId="77777777" w:rsidR="00E1543B" w:rsidRPr="009E1BC9" w:rsidRDefault="00E1543B" w:rsidP="00E1543B">
            <w:pPr>
              <w:rPr>
                <w:rFonts w:cstheme="minorHAnsi"/>
                <w:b/>
              </w:rPr>
            </w:pPr>
            <w:r w:rsidRPr="009E1BC9">
              <w:rPr>
                <w:rFonts w:cstheme="minorHAnsi"/>
                <w:b/>
              </w:rPr>
              <w:t>Verfügbarkeit</w:t>
            </w:r>
          </w:p>
        </w:tc>
        <w:tc>
          <w:tcPr>
            <w:tcW w:w="5498" w:type="dxa"/>
          </w:tcPr>
          <w:p w14:paraId="597EC5B4" w14:textId="77777777" w:rsidR="00E1543B" w:rsidRPr="00E1543B" w:rsidRDefault="00E1543B" w:rsidP="00E1543B">
            <w:r w:rsidRPr="00E1543B">
              <w:t xml:space="preserve">Informationen müssen bei Bedarf vorhanden sein. Die Ausfallzeiten dürfen keine wesentlichen Auswirkungen auf den </w:t>
            </w:r>
            <w:r w:rsidR="00EA5B75">
              <w:t>Verwaltungsbetrieb</w:t>
            </w:r>
            <w:r w:rsidRPr="00E1543B">
              <w:t xml:space="preserve"> haben.</w:t>
            </w:r>
          </w:p>
        </w:tc>
      </w:tr>
      <w:tr w:rsidR="00E1543B" w14:paraId="6C5AE578" w14:textId="77777777" w:rsidTr="00E1543B">
        <w:trPr>
          <w:cnfStyle w:val="000000010000" w:firstRow="0" w:lastRow="0" w:firstColumn="0" w:lastColumn="0" w:oddVBand="0" w:evenVBand="0" w:oddHBand="0" w:evenHBand="1" w:firstRowFirstColumn="0" w:firstRowLastColumn="0" w:lastRowFirstColumn="0" w:lastRowLastColumn="0"/>
        </w:trPr>
        <w:tc>
          <w:tcPr>
            <w:tcW w:w="2835" w:type="dxa"/>
          </w:tcPr>
          <w:p w14:paraId="3D1A6C17" w14:textId="77777777" w:rsidR="00E1543B" w:rsidRPr="009E1BC9" w:rsidRDefault="00E1543B" w:rsidP="00E1543B">
            <w:pPr>
              <w:rPr>
                <w:rFonts w:cstheme="minorHAnsi"/>
                <w:b/>
              </w:rPr>
            </w:pPr>
            <w:r w:rsidRPr="009E1BC9">
              <w:rPr>
                <w:rFonts w:cstheme="minorHAnsi"/>
                <w:b/>
              </w:rPr>
              <w:t>Vertraulichkeit</w:t>
            </w:r>
          </w:p>
        </w:tc>
        <w:tc>
          <w:tcPr>
            <w:tcW w:w="5498" w:type="dxa"/>
          </w:tcPr>
          <w:p w14:paraId="39B192D6" w14:textId="3DE8D409" w:rsidR="00E1543B" w:rsidRPr="00E1543B" w:rsidRDefault="00E1543B" w:rsidP="00E1543B">
            <w:r>
              <w:t>Informationen dürfen nicht unrechtmässig zur Kenntnis gelangen</w:t>
            </w:r>
            <w:r w:rsidR="00B3598E">
              <w:t>.</w:t>
            </w:r>
          </w:p>
        </w:tc>
      </w:tr>
      <w:tr w:rsidR="00E1543B" w14:paraId="248AF3DD" w14:textId="77777777" w:rsidTr="00E1543B">
        <w:trPr>
          <w:cnfStyle w:val="000000100000" w:firstRow="0" w:lastRow="0" w:firstColumn="0" w:lastColumn="0" w:oddVBand="0" w:evenVBand="0" w:oddHBand="1" w:evenHBand="0" w:firstRowFirstColumn="0" w:firstRowLastColumn="0" w:lastRowFirstColumn="0" w:lastRowLastColumn="0"/>
        </w:trPr>
        <w:tc>
          <w:tcPr>
            <w:tcW w:w="2835" w:type="dxa"/>
          </w:tcPr>
          <w:p w14:paraId="7622229A" w14:textId="77777777" w:rsidR="00E1543B" w:rsidRPr="009E1BC9" w:rsidRDefault="00E1543B" w:rsidP="00E1543B">
            <w:pPr>
              <w:rPr>
                <w:rFonts w:cstheme="minorHAnsi"/>
                <w:b/>
              </w:rPr>
            </w:pPr>
            <w:r w:rsidRPr="009E1BC9">
              <w:rPr>
                <w:rFonts w:cstheme="minorHAnsi"/>
                <w:b/>
              </w:rPr>
              <w:t>Zurechenbarkeit</w:t>
            </w:r>
          </w:p>
        </w:tc>
        <w:tc>
          <w:tcPr>
            <w:tcW w:w="5498" w:type="dxa"/>
          </w:tcPr>
          <w:p w14:paraId="16967173" w14:textId="281B26ED" w:rsidR="00E1543B" w:rsidRPr="00E1543B" w:rsidRDefault="00E1543B" w:rsidP="00E1543B">
            <w:r>
              <w:t>Informationsbearbeitungen müssen einer Person zugerechnet werden können</w:t>
            </w:r>
            <w:r w:rsidR="00B3598E">
              <w:t>.</w:t>
            </w:r>
          </w:p>
        </w:tc>
      </w:tr>
    </w:tbl>
    <w:p w14:paraId="01BA29C6" w14:textId="77777777" w:rsidR="00E1543B" w:rsidRDefault="00E1543B" w:rsidP="00E1543B"/>
    <w:p w14:paraId="5DE14527" w14:textId="77777777" w:rsidR="00E1543B" w:rsidRDefault="00E1543B">
      <w:r>
        <w:br w:type="page"/>
      </w:r>
    </w:p>
    <w:p w14:paraId="2626DA2A" w14:textId="77777777" w:rsidR="00E1543B" w:rsidRDefault="00E1543B" w:rsidP="00E1543B">
      <w:pPr>
        <w:pStyle w:val="berschrift1"/>
      </w:pPr>
      <w:r>
        <w:lastRenderedPageBreak/>
        <w:t>Informationssicherheitsmassnahmen</w:t>
      </w:r>
    </w:p>
    <w:p w14:paraId="52C66CF8" w14:textId="095D86CC" w:rsidR="003F4351" w:rsidRDefault="00DB1372">
      <w:r w:rsidRPr="00BE6356">
        <w:t>Die Auswahl der technischen und organisatorischen Ma</w:t>
      </w:r>
      <w:r w:rsidR="00BD5BAD">
        <w:t>ss</w:t>
      </w:r>
      <w:r w:rsidRPr="00BE6356">
        <w:t xml:space="preserve">nahmen erfolgt anhand der Anforderungen der ISO/IEC 27001 und den Standards des </w:t>
      </w:r>
      <w:r w:rsidR="00DB107E">
        <w:t xml:space="preserve">deutschen </w:t>
      </w:r>
      <w:r w:rsidRPr="00BE6356">
        <w:t>Bundesamts für Sicherheit in der Informationstechnik (BSI):</w:t>
      </w:r>
    </w:p>
    <w:p w14:paraId="49649071" w14:textId="32062421" w:rsidR="007C4657" w:rsidRDefault="007C4657"/>
    <w:tbl>
      <w:tblPr>
        <w:tblStyle w:val="DSB-TableTabellenraster"/>
        <w:tblW w:w="0" w:type="auto"/>
        <w:tblLook w:val="04A0" w:firstRow="1" w:lastRow="0" w:firstColumn="1" w:lastColumn="0" w:noHBand="0" w:noVBand="1"/>
      </w:tblPr>
      <w:tblGrid>
        <w:gridCol w:w="2835"/>
        <w:gridCol w:w="5498"/>
      </w:tblGrid>
      <w:tr w:rsidR="007C4657" w14:paraId="3C108E30" w14:textId="77777777" w:rsidTr="00BE6356">
        <w:trPr>
          <w:cnfStyle w:val="100000000000" w:firstRow="1" w:lastRow="0" w:firstColumn="0" w:lastColumn="0" w:oddVBand="0" w:evenVBand="0" w:oddHBand="0" w:evenHBand="0" w:firstRowFirstColumn="0" w:firstRowLastColumn="0" w:lastRowFirstColumn="0" w:lastRowLastColumn="0"/>
          <w:cantSplit/>
          <w:tblHeader w:val="0"/>
        </w:trPr>
        <w:tc>
          <w:tcPr>
            <w:tcW w:w="0" w:type="dxa"/>
          </w:tcPr>
          <w:p w14:paraId="405C777D" w14:textId="477349E2" w:rsidR="007C4657" w:rsidRPr="009E1BC9" w:rsidRDefault="007C4657" w:rsidP="007C4657">
            <w:pPr>
              <w:rPr>
                <w:rFonts w:asciiTheme="minorHAnsi" w:hAnsiTheme="minorHAnsi" w:cstheme="minorHAnsi"/>
              </w:rPr>
            </w:pPr>
            <w:r w:rsidRPr="009E1BC9">
              <w:rPr>
                <w:rFonts w:asciiTheme="minorHAnsi" w:hAnsiTheme="minorHAnsi" w:cstheme="minorHAnsi"/>
              </w:rPr>
              <w:t>Aktualisierungen</w:t>
            </w:r>
            <w:r>
              <w:rPr>
                <w:rFonts w:asciiTheme="minorHAnsi" w:hAnsiTheme="minorHAnsi" w:cstheme="minorHAnsi"/>
              </w:rPr>
              <w:t xml:space="preserve"> (</w:t>
            </w:r>
            <w:r w:rsidRPr="009E1BC9">
              <w:rPr>
                <w:rFonts w:asciiTheme="minorHAnsi" w:hAnsiTheme="minorHAnsi" w:cstheme="minorHAnsi"/>
              </w:rPr>
              <w:t>Updates</w:t>
            </w:r>
            <w:r>
              <w:rPr>
                <w:rFonts w:asciiTheme="minorHAnsi" w:hAnsiTheme="minorHAnsi" w:cstheme="minorHAnsi"/>
              </w:rPr>
              <w:t>)</w:t>
            </w:r>
          </w:p>
        </w:tc>
        <w:tc>
          <w:tcPr>
            <w:tcW w:w="0" w:type="dxa"/>
          </w:tcPr>
          <w:p w14:paraId="3660D678" w14:textId="297629C0" w:rsidR="007C4657" w:rsidRPr="009E1BC9" w:rsidRDefault="007C4657" w:rsidP="007C4657">
            <w:pPr>
              <w:rPr>
                <w:rFonts w:asciiTheme="minorHAnsi" w:hAnsiTheme="minorHAnsi" w:cstheme="minorHAnsi"/>
                <w:b w:val="0"/>
              </w:rPr>
            </w:pPr>
            <w:r w:rsidRPr="00255CD0">
              <w:rPr>
                <w:rFonts w:asciiTheme="minorHAnsi" w:hAnsiTheme="minorHAnsi" w:cstheme="minorHAnsi"/>
                <w:b w:val="0"/>
              </w:rPr>
              <w:t>Alle I</w:t>
            </w:r>
            <w:r w:rsidR="00EC0C75">
              <w:rPr>
                <w:rFonts w:asciiTheme="minorHAnsi" w:hAnsiTheme="minorHAnsi" w:cstheme="minorHAnsi"/>
                <w:b w:val="0"/>
              </w:rPr>
              <w:t>K</w:t>
            </w:r>
            <w:r w:rsidRPr="00255CD0">
              <w:rPr>
                <w:rFonts w:asciiTheme="minorHAnsi" w:hAnsiTheme="minorHAnsi" w:cstheme="minorHAnsi"/>
                <w:b w:val="0"/>
              </w:rPr>
              <w:t>T-Systeme (Server, Clients und Netzwerkkomponenten) werden regelmässig aktualisiert und mit den aktuellsten Sicherheitsupdates versorgt.</w:t>
            </w:r>
          </w:p>
        </w:tc>
      </w:tr>
      <w:tr w:rsidR="007D052D" w14:paraId="474DE693" w14:textId="77777777" w:rsidTr="00BE6356">
        <w:trPr>
          <w:cnfStyle w:val="000000100000" w:firstRow="0" w:lastRow="0" w:firstColumn="0" w:lastColumn="0" w:oddVBand="0" w:evenVBand="0" w:oddHBand="1" w:evenHBand="0" w:firstRowFirstColumn="0" w:firstRowLastColumn="0" w:lastRowFirstColumn="0" w:lastRowLastColumn="0"/>
          <w:cantSplit/>
        </w:trPr>
        <w:tc>
          <w:tcPr>
            <w:tcW w:w="0" w:type="dxa"/>
          </w:tcPr>
          <w:p w14:paraId="622BA40C" w14:textId="1285BB7E" w:rsidR="007D052D" w:rsidRPr="009E1BC9" w:rsidRDefault="007D052D" w:rsidP="007D052D">
            <w:pPr>
              <w:rPr>
                <w:rFonts w:cstheme="minorHAnsi"/>
                <w:b/>
              </w:rPr>
            </w:pPr>
            <w:r w:rsidRPr="009E1BC9">
              <w:rPr>
                <w:rFonts w:cstheme="minorHAnsi"/>
                <w:b/>
              </w:rPr>
              <w:t>Archivierung / Löschung</w:t>
            </w:r>
          </w:p>
        </w:tc>
        <w:tc>
          <w:tcPr>
            <w:tcW w:w="0" w:type="dxa"/>
          </w:tcPr>
          <w:p w14:paraId="3F414DAE" w14:textId="6C05EB84" w:rsidR="007D052D" w:rsidRPr="00E1543B" w:rsidRDefault="007D052D" w:rsidP="007D052D">
            <w:r w:rsidRPr="00255CD0">
              <w:rPr>
                <w:rFonts w:cstheme="minorHAnsi"/>
              </w:rPr>
              <w:t>Alle Daten werden gemäss den regulatorischen Vorgaben archiviert. Falls eine Aufbewahrung nicht mehr erforderlich ist, werden diese si</w:t>
            </w:r>
            <w:r w:rsidRPr="00255CD0">
              <w:rPr>
                <w:rFonts w:cstheme="minorHAnsi"/>
              </w:rPr>
              <w:softHyphen/>
              <w:t>cher gelöscht.</w:t>
            </w:r>
          </w:p>
        </w:tc>
      </w:tr>
      <w:tr w:rsidR="007D052D" w14:paraId="663A1345" w14:textId="77777777" w:rsidTr="00BE6356">
        <w:trPr>
          <w:cnfStyle w:val="000000010000" w:firstRow="0" w:lastRow="0" w:firstColumn="0" w:lastColumn="0" w:oddVBand="0" w:evenVBand="0" w:oddHBand="0" w:evenHBand="1" w:firstRowFirstColumn="0" w:firstRowLastColumn="0" w:lastRowFirstColumn="0" w:lastRowLastColumn="0"/>
          <w:cantSplit/>
        </w:trPr>
        <w:tc>
          <w:tcPr>
            <w:tcW w:w="0" w:type="dxa"/>
          </w:tcPr>
          <w:p w14:paraId="1293717E" w14:textId="245A57D9" w:rsidR="007D052D" w:rsidRPr="009E1BC9" w:rsidRDefault="007D052D" w:rsidP="007D052D">
            <w:pPr>
              <w:rPr>
                <w:rFonts w:cstheme="minorHAnsi"/>
                <w:b/>
              </w:rPr>
            </w:pPr>
            <w:r w:rsidRPr="009E1BC9">
              <w:rPr>
                <w:rFonts w:cstheme="minorHAnsi"/>
                <w:b/>
              </w:rPr>
              <w:t>Berechtigungskonzept</w:t>
            </w:r>
          </w:p>
        </w:tc>
        <w:tc>
          <w:tcPr>
            <w:tcW w:w="0" w:type="dxa"/>
          </w:tcPr>
          <w:p w14:paraId="3D75AB51" w14:textId="61D4C2B1" w:rsidR="007D052D" w:rsidRPr="00E1543B" w:rsidRDefault="007D052D" w:rsidP="007D052D">
            <w:r w:rsidRPr="00255CD0">
              <w:rPr>
                <w:rFonts w:cstheme="minorHAnsi"/>
              </w:rPr>
              <w:t>Der Zugriff auf die Informationen ist durch ein Berechtigungskonzept geregelt. Die Zugriffsberechtigungen der Behördenmitglieder, der Mitar</w:t>
            </w:r>
            <w:r w:rsidRPr="00255CD0">
              <w:rPr>
                <w:rFonts w:cstheme="minorHAnsi"/>
              </w:rPr>
              <w:softHyphen/>
              <w:t>beitenden sowie der Lernenden auf Systeme und Netzwerke sind für die Erfüllung der Aufgaben erforderlich und geeignet und.</w:t>
            </w:r>
          </w:p>
        </w:tc>
      </w:tr>
      <w:tr w:rsidR="007D052D" w14:paraId="2BAB5099" w14:textId="77777777" w:rsidTr="00BE6356">
        <w:trPr>
          <w:cnfStyle w:val="000000100000" w:firstRow="0" w:lastRow="0" w:firstColumn="0" w:lastColumn="0" w:oddVBand="0" w:evenVBand="0" w:oddHBand="1" w:evenHBand="0" w:firstRowFirstColumn="0" w:firstRowLastColumn="0" w:lastRowFirstColumn="0" w:lastRowLastColumn="0"/>
          <w:cantSplit/>
        </w:trPr>
        <w:tc>
          <w:tcPr>
            <w:tcW w:w="0" w:type="dxa"/>
          </w:tcPr>
          <w:p w14:paraId="5D023DE5" w14:textId="693A62F3" w:rsidR="007D052D" w:rsidRPr="009E1BC9" w:rsidRDefault="007D052D" w:rsidP="007D052D">
            <w:pPr>
              <w:rPr>
                <w:rFonts w:cstheme="minorHAnsi"/>
                <w:b/>
              </w:rPr>
            </w:pPr>
            <w:r w:rsidRPr="009E1BC9">
              <w:rPr>
                <w:rFonts w:cstheme="minorHAnsi"/>
                <w:b/>
              </w:rPr>
              <w:t>Datenschutz</w:t>
            </w:r>
          </w:p>
        </w:tc>
        <w:tc>
          <w:tcPr>
            <w:tcW w:w="0" w:type="dxa"/>
          </w:tcPr>
          <w:p w14:paraId="3A0D4F63" w14:textId="5733C5C3" w:rsidR="007D052D" w:rsidRPr="00E1543B" w:rsidRDefault="007D052D" w:rsidP="007D052D">
            <w:r w:rsidRPr="00255CD0">
              <w:rPr>
                <w:rFonts w:cstheme="minorHAnsi"/>
              </w:rPr>
              <w:t>Alle Daten werden gemäss den datenschutzrechtlichen Vorgaben be</w:t>
            </w:r>
            <w:r w:rsidRPr="00255CD0">
              <w:rPr>
                <w:rFonts w:cstheme="minorHAnsi"/>
              </w:rPr>
              <w:softHyphen/>
              <w:t>arbeitet. Es existieren Prozesse, um die Rechte der betroffenen Perso</w:t>
            </w:r>
            <w:r w:rsidRPr="00255CD0">
              <w:rPr>
                <w:rFonts w:cstheme="minorHAnsi"/>
              </w:rPr>
              <w:softHyphen/>
              <w:t>nen auf Auskunft, Berichtigung, Sperrung, Löschung sowie Einsicht si</w:t>
            </w:r>
            <w:r w:rsidRPr="00255CD0">
              <w:rPr>
                <w:rFonts w:cstheme="minorHAnsi"/>
              </w:rPr>
              <w:softHyphen/>
              <w:t>cherzustellen.</w:t>
            </w:r>
          </w:p>
        </w:tc>
      </w:tr>
      <w:tr w:rsidR="007D052D" w14:paraId="0C10F85B" w14:textId="77777777" w:rsidTr="00BE6356">
        <w:trPr>
          <w:cnfStyle w:val="000000010000" w:firstRow="0" w:lastRow="0" w:firstColumn="0" w:lastColumn="0" w:oddVBand="0" w:evenVBand="0" w:oddHBand="0" w:evenHBand="1" w:firstRowFirstColumn="0" w:firstRowLastColumn="0" w:lastRowFirstColumn="0" w:lastRowLastColumn="0"/>
          <w:cantSplit/>
        </w:trPr>
        <w:tc>
          <w:tcPr>
            <w:tcW w:w="0" w:type="dxa"/>
          </w:tcPr>
          <w:p w14:paraId="663FC9EF" w14:textId="70A99F58" w:rsidR="007D052D" w:rsidRPr="009E1BC9" w:rsidRDefault="007D052D" w:rsidP="007D052D">
            <w:pPr>
              <w:rPr>
                <w:rFonts w:cstheme="minorHAnsi"/>
                <w:b/>
              </w:rPr>
            </w:pPr>
            <w:r w:rsidRPr="009E1BC9">
              <w:rPr>
                <w:rFonts w:cstheme="minorHAnsi"/>
                <w:b/>
              </w:rPr>
              <w:t>Datensicherung (Backup)</w:t>
            </w:r>
          </w:p>
        </w:tc>
        <w:tc>
          <w:tcPr>
            <w:tcW w:w="0" w:type="dxa"/>
          </w:tcPr>
          <w:p w14:paraId="3832B330" w14:textId="26FCF418" w:rsidR="007D052D" w:rsidRPr="00E1543B" w:rsidRDefault="007D052D" w:rsidP="007D052D">
            <w:r w:rsidRPr="00255CD0">
              <w:rPr>
                <w:rFonts w:cstheme="minorHAnsi"/>
              </w:rPr>
              <w:t>Die Datensicherung wird regelmässig durchgeführt. Die Sicherungsme</w:t>
            </w:r>
            <w:r w:rsidRPr="00255CD0">
              <w:rPr>
                <w:rFonts w:cstheme="minorHAnsi"/>
              </w:rPr>
              <w:softHyphen/>
              <w:t>dien werden an getrennten Orten aufbewahrt und sind physisch ge</w:t>
            </w:r>
            <w:r w:rsidRPr="00255CD0">
              <w:rPr>
                <w:rFonts w:cstheme="minorHAnsi"/>
              </w:rPr>
              <w:softHyphen/>
              <w:t>schützt. Es wird gewährleistet, dass verlorene oder fehlerhafte Teile des Informationsbestands über eine ausreichende Dauer wiederher</w:t>
            </w:r>
            <w:r w:rsidRPr="00255CD0">
              <w:rPr>
                <w:rFonts w:cstheme="minorHAnsi"/>
              </w:rPr>
              <w:softHyphen/>
              <w:t>gestellt werden können.</w:t>
            </w:r>
          </w:p>
        </w:tc>
      </w:tr>
      <w:tr w:rsidR="007D052D" w14:paraId="582AA8D5" w14:textId="77777777" w:rsidTr="00BE6356">
        <w:trPr>
          <w:cnfStyle w:val="000000100000" w:firstRow="0" w:lastRow="0" w:firstColumn="0" w:lastColumn="0" w:oddVBand="0" w:evenVBand="0" w:oddHBand="1" w:evenHBand="0" w:firstRowFirstColumn="0" w:firstRowLastColumn="0" w:lastRowFirstColumn="0" w:lastRowLastColumn="0"/>
          <w:cantSplit/>
        </w:trPr>
        <w:tc>
          <w:tcPr>
            <w:tcW w:w="0" w:type="dxa"/>
          </w:tcPr>
          <w:p w14:paraId="02146C37" w14:textId="352C7A8D" w:rsidR="007D052D" w:rsidRPr="009E1BC9" w:rsidRDefault="007D052D" w:rsidP="007D052D">
            <w:pPr>
              <w:rPr>
                <w:rFonts w:cstheme="minorHAnsi"/>
                <w:b/>
              </w:rPr>
            </w:pPr>
            <w:r w:rsidRPr="009E1BC9">
              <w:rPr>
                <w:rFonts w:cstheme="minorHAnsi"/>
                <w:b/>
              </w:rPr>
              <w:t>I</w:t>
            </w:r>
            <w:r w:rsidR="00EC0C75">
              <w:rPr>
                <w:rFonts w:cstheme="minorHAnsi"/>
                <w:b/>
              </w:rPr>
              <w:t>K</w:t>
            </w:r>
            <w:r w:rsidRPr="009E1BC9">
              <w:rPr>
                <w:rFonts w:cstheme="minorHAnsi"/>
                <w:b/>
              </w:rPr>
              <w:t>T-Systeme</w:t>
            </w:r>
          </w:p>
        </w:tc>
        <w:tc>
          <w:tcPr>
            <w:tcW w:w="0" w:type="dxa"/>
          </w:tcPr>
          <w:p w14:paraId="64883373" w14:textId="066637DC" w:rsidR="007D052D" w:rsidRPr="00E1543B" w:rsidRDefault="007D052D" w:rsidP="007D052D">
            <w:r w:rsidRPr="00255CD0">
              <w:rPr>
                <w:rFonts w:cstheme="minorHAnsi"/>
              </w:rPr>
              <w:t>Die I</w:t>
            </w:r>
            <w:r w:rsidR="00EC0C75">
              <w:rPr>
                <w:rFonts w:cstheme="minorHAnsi"/>
              </w:rPr>
              <w:t>K</w:t>
            </w:r>
            <w:r w:rsidRPr="00255CD0">
              <w:rPr>
                <w:rFonts w:cstheme="minorHAnsi"/>
              </w:rPr>
              <w:t>T-Systeme werden nach der Beschaffung sicher installiert (gemäss anerkannten Sicherheitsstandards) und betrieben, mittels eines Ände</w:t>
            </w:r>
            <w:r w:rsidRPr="00255CD0">
              <w:rPr>
                <w:rFonts w:cstheme="minorHAnsi"/>
              </w:rPr>
              <w:softHyphen/>
              <w:t>rungsmanagements verwaltet und in einem geregelten Prozess ausser Betrieb genommen.</w:t>
            </w:r>
          </w:p>
        </w:tc>
      </w:tr>
      <w:tr w:rsidR="007D052D" w:rsidRPr="00255CD0" w14:paraId="099DDCAA" w14:textId="77777777" w:rsidTr="00BE6356">
        <w:trPr>
          <w:cnfStyle w:val="000000010000" w:firstRow="0" w:lastRow="0" w:firstColumn="0" w:lastColumn="0" w:oddVBand="0" w:evenVBand="0" w:oddHBand="0" w:evenHBand="1" w:firstRowFirstColumn="0" w:firstRowLastColumn="0" w:lastRowFirstColumn="0" w:lastRowLastColumn="0"/>
          <w:cantSplit/>
        </w:trPr>
        <w:tc>
          <w:tcPr>
            <w:tcW w:w="0" w:type="dxa"/>
          </w:tcPr>
          <w:p w14:paraId="09B9A73F" w14:textId="40682CE3" w:rsidR="007D052D" w:rsidRPr="009E1BC9" w:rsidRDefault="007D052D" w:rsidP="007D052D">
            <w:pPr>
              <w:rPr>
                <w:rFonts w:cstheme="minorHAnsi"/>
                <w:b/>
              </w:rPr>
            </w:pPr>
            <w:r w:rsidRPr="009E1BC9">
              <w:rPr>
                <w:rFonts w:cstheme="minorHAnsi"/>
                <w:b/>
              </w:rPr>
              <w:t>Mobile Geräte / Software</w:t>
            </w:r>
          </w:p>
        </w:tc>
        <w:tc>
          <w:tcPr>
            <w:tcW w:w="0" w:type="dxa"/>
          </w:tcPr>
          <w:p w14:paraId="3251DD27" w14:textId="02AB0F15" w:rsidR="007D052D" w:rsidRPr="00255CD0" w:rsidRDefault="007D052D" w:rsidP="007D052D">
            <w:pPr>
              <w:rPr>
                <w:rFonts w:cstheme="minorHAnsi"/>
              </w:rPr>
            </w:pPr>
            <w:r w:rsidRPr="00255CD0">
              <w:rPr>
                <w:rFonts w:cstheme="minorHAnsi"/>
              </w:rPr>
              <w:t xml:space="preserve">Der Einsatz von Arbeitsplatzrechnern und mobilen Geräten inklusive der Verwendung von privaten Geräten (Bring </w:t>
            </w:r>
            <w:proofErr w:type="spellStart"/>
            <w:r w:rsidRPr="00255CD0">
              <w:rPr>
                <w:rFonts w:cstheme="minorHAnsi"/>
              </w:rPr>
              <w:t>Your</w:t>
            </w:r>
            <w:proofErr w:type="spellEnd"/>
            <w:r w:rsidRPr="00255CD0">
              <w:rPr>
                <w:rFonts w:cstheme="minorHAnsi"/>
              </w:rPr>
              <w:t xml:space="preserve"> Own Device) sowie der Installation von Software auf Arbeitsplatzrechnern und Servern sind im Detail geregelt. Für Daten mit erhöhtem Risiko auf Missbrauch werden die entsprechenden technischen und organisatorischen Mass</w:t>
            </w:r>
            <w:r w:rsidRPr="00255CD0">
              <w:rPr>
                <w:rFonts w:cstheme="minorHAnsi"/>
              </w:rPr>
              <w:softHyphen/>
              <w:t>nahmen ergriffen.</w:t>
            </w:r>
          </w:p>
        </w:tc>
      </w:tr>
      <w:tr w:rsidR="007D052D" w:rsidRPr="00255CD0" w14:paraId="0A890ACD" w14:textId="77777777" w:rsidTr="00BE6356">
        <w:trPr>
          <w:cnfStyle w:val="000000100000" w:firstRow="0" w:lastRow="0" w:firstColumn="0" w:lastColumn="0" w:oddVBand="0" w:evenVBand="0" w:oddHBand="1" w:evenHBand="0" w:firstRowFirstColumn="0" w:firstRowLastColumn="0" w:lastRowFirstColumn="0" w:lastRowLastColumn="0"/>
          <w:cantSplit/>
        </w:trPr>
        <w:tc>
          <w:tcPr>
            <w:tcW w:w="0" w:type="dxa"/>
          </w:tcPr>
          <w:p w14:paraId="4B3F896F" w14:textId="77777777" w:rsidR="007D052D" w:rsidRPr="009E1BC9" w:rsidRDefault="007D052D" w:rsidP="00255CD0">
            <w:pPr>
              <w:rPr>
                <w:rFonts w:cstheme="minorHAnsi"/>
                <w:b/>
              </w:rPr>
            </w:pPr>
            <w:r w:rsidRPr="009E1BC9">
              <w:rPr>
                <w:rFonts w:cstheme="minorHAnsi"/>
                <w:b/>
              </w:rPr>
              <w:t>Überwachung</w:t>
            </w:r>
            <w:r>
              <w:rPr>
                <w:rFonts w:cstheme="minorHAnsi"/>
                <w:b/>
              </w:rPr>
              <w:t xml:space="preserve"> (Monitoring)</w:t>
            </w:r>
          </w:p>
        </w:tc>
        <w:tc>
          <w:tcPr>
            <w:tcW w:w="0" w:type="dxa"/>
          </w:tcPr>
          <w:p w14:paraId="5F8849EE" w14:textId="77777777" w:rsidR="007D052D" w:rsidRPr="00255CD0" w:rsidRDefault="007D052D" w:rsidP="00255CD0">
            <w:pPr>
              <w:rPr>
                <w:rFonts w:cstheme="minorHAnsi"/>
              </w:rPr>
            </w:pPr>
            <w:r w:rsidRPr="00255CD0">
              <w:rPr>
                <w:rFonts w:cstheme="minorHAnsi"/>
              </w:rPr>
              <w:t>Die Verfügbarkeit und Qualität der Anwendungsdienste werden lau</w:t>
            </w:r>
            <w:r w:rsidRPr="00255CD0">
              <w:rPr>
                <w:rFonts w:cstheme="minorHAnsi"/>
              </w:rPr>
              <w:softHyphen/>
              <w:t>fend überprüft.</w:t>
            </w:r>
          </w:p>
        </w:tc>
      </w:tr>
      <w:tr w:rsidR="007D052D" w:rsidRPr="00255CD0" w14:paraId="4861576B" w14:textId="77777777" w:rsidTr="00BE6356">
        <w:trPr>
          <w:cnfStyle w:val="000000010000" w:firstRow="0" w:lastRow="0" w:firstColumn="0" w:lastColumn="0" w:oddVBand="0" w:evenVBand="0" w:oddHBand="0" w:evenHBand="1" w:firstRowFirstColumn="0" w:firstRowLastColumn="0" w:lastRowFirstColumn="0" w:lastRowLastColumn="0"/>
          <w:cantSplit/>
        </w:trPr>
        <w:tc>
          <w:tcPr>
            <w:tcW w:w="0" w:type="dxa"/>
          </w:tcPr>
          <w:p w14:paraId="228BD629" w14:textId="69D79C1C" w:rsidR="007D052D" w:rsidRPr="009E1BC9" w:rsidRDefault="007D052D" w:rsidP="007D052D">
            <w:pPr>
              <w:rPr>
                <w:rFonts w:cstheme="minorHAnsi"/>
                <w:b/>
              </w:rPr>
            </w:pPr>
            <w:r w:rsidRPr="009E1BC9">
              <w:rPr>
                <w:rFonts w:cstheme="minorHAnsi"/>
                <w:b/>
              </w:rPr>
              <w:t>Netzwerk / Firewall</w:t>
            </w:r>
          </w:p>
        </w:tc>
        <w:tc>
          <w:tcPr>
            <w:tcW w:w="0" w:type="dxa"/>
          </w:tcPr>
          <w:p w14:paraId="69A3B4F0" w14:textId="0F8CC607" w:rsidR="007D052D" w:rsidRPr="00255CD0" w:rsidRDefault="007D052D" w:rsidP="007D052D">
            <w:pPr>
              <w:rPr>
                <w:rFonts w:cstheme="minorHAnsi"/>
              </w:rPr>
            </w:pPr>
            <w:r w:rsidRPr="00255CD0">
              <w:rPr>
                <w:rFonts w:cstheme="minorHAnsi"/>
              </w:rPr>
              <w:t>Alle Netzwerkzugänge werden gesichert. Schutzmechanismen werden so konfiguriert und administriert, dass sie einen wirkungsvollen Schutz gewährleisten und Manipulationen verhindern. Die vom Kanton vorge</w:t>
            </w:r>
            <w:r w:rsidRPr="00255CD0">
              <w:rPr>
                <w:rFonts w:cstheme="minorHAnsi"/>
              </w:rPr>
              <w:softHyphen/>
              <w:t>gebene Network Security Policy der übergeordneten Netzwerke (</w:t>
            </w:r>
            <w:proofErr w:type="spellStart"/>
            <w:r w:rsidRPr="00255CD0">
              <w:rPr>
                <w:rFonts w:cstheme="minorHAnsi"/>
              </w:rPr>
              <w:t>Leunet</w:t>
            </w:r>
            <w:proofErr w:type="spellEnd"/>
            <w:r w:rsidRPr="00255CD0">
              <w:rPr>
                <w:rFonts w:cstheme="minorHAnsi"/>
              </w:rPr>
              <w:t>) wird eingehalten.</w:t>
            </w:r>
          </w:p>
        </w:tc>
      </w:tr>
      <w:tr w:rsidR="007D052D" w:rsidRPr="00255CD0" w14:paraId="51816349" w14:textId="77777777" w:rsidTr="00BE6356">
        <w:trPr>
          <w:cnfStyle w:val="000000100000" w:firstRow="0" w:lastRow="0" w:firstColumn="0" w:lastColumn="0" w:oddVBand="0" w:evenVBand="0" w:oddHBand="1" w:evenHBand="0" w:firstRowFirstColumn="0" w:firstRowLastColumn="0" w:lastRowFirstColumn="0" w:lastRowLastColumn="0"/>
          <w:cantSplit/>
        </w:trPr>
        <w:tc>
          <w:tcPr>
            <w:tcW w:w="0" w:type="dxa"/>
          </w:tcPr>
          <w:p w14:paraId="4AE6C193" w14:textId="763144E3" w:rsidR="007D052D" w:rsidRPr="009E1BC9" w:rsidRDefault="007D052D" w:rsidP="007D052D">
            <w:pPr>
              <w:rPr>
                <w:rFonts w:cstheme="minorHAnsi"/>
                <w:b/>
              </w:rPr>
            </w:pPr>
            <w:r w:rsidRPr="009E1BC9">
              <w:rPr>
                <w:rFonts w:cstheme="minorHAnsi"/>
                <w:b/>
              </w:rPr>
              <w:t>Organisation</w:t>
            </w:r>
          </w:p>
        </w:tc>
        <w:tc>
          <w:tcPr>
            <w:tcW w:w="0" w:type="dxa"/>
          </w:tcPr>
          <w:p w14:paraId="119D1027" w14:textId="5B2CA40F" w:rsidR="007D052D" w:rsidRPr="00255CD0" w:rsidRDefault="007D052D" w:rsidP="007D052D">
            <w:pPr>
              <w:rPr>
                <w:rFonts w:cstheme="minorHAnsi"/>
              </w:rPr>
            </w:pPr>
            <w:r w:rsidRPr="00255CD0">
              <w:rPr>
                <w:rFonts w:cstheme="minorHAnsi"/>
              </w:rPr>
              <w:t>Die relevanten Funktionen der Organisation sind festgelegt und in ei</w:t>
            </w:r>
            <w:r w:rsidRPr="00255CD0">
              <w:rPr>
                <w:rFonts w:cstheme="minorHAnsi"/>
              </w:rPr>
              <w:softHyphen/>
              <w:t>nem Organigramm dokumentiert. Für alle Funktionen ist die Stellver</w:t>
            </w:r>
            <w:r w:rsidRPr="00255CD0">
              <w:rPr>
                <w:rFonts w:cstheme="minorHAnsi"/>
              </w:rPr>
              <w:softHyphen/>
              <w:t>tretung geregelt. Durch ausreichende Dokumentation und Instruktion wird sichergestellt, dass die Stellvertretenden ihre Aufgabe erfüllen können.</w:t>
            </w:r>
          </w:p>
        </w:tc>
      </w:tr>
      <w:tr w:rsidR="007D052D" w:rsidRPr="00255CD0" w14:paraId="7BA4BD48" w14:textId="77777777" w:rsidTr="00BE6356">
        <w:trPr>
          <w:cnfStyle w:val="000000010000" w:firstRow="0" w:lastRow="0" w:firstColumn="0" w:lastColumn="0" w:oddVBand="0" w:evenVBand="0" w:oddHBand="0" w:evenHBand="1" w:firstRowFirstColumn="0" w:firstRowLastColumn="0" w:lastRowFirstColumn="0" w:lastRowLastColumn="0"/>
          <w:cantSplit/>
        </w:trPr>
        <w:tc>
          <w:tcPr>
            <w:tcW w:w="0" w:type="dxa"/>
          </w:tcPr>
          <w:p w14:paraId="3DA35591" w14:textId="70E0D73E" w:rsidR="007D052D" w:rsidRPr="007D052D" w:rsidRDefault="007D052D" w:rsidP="007D052D">
            <w:pPr>
              <w:rPr>
                <w:rFonts w:cstheme="minorHAnsi"/>
                <w:b/>
              </w:rPr>
            </w:pPr>
            <w:r w:rsidRPr="00BE6356">
              <w:rPr>
                <w:rFonts w:cstheme="minorHAnsi"/>
                <w:b/>
              </w:rPr>
              <w:lastRenderedPageBreak/>
              <w:t>Outsourcing</w:t>
            </w:r>
          </w:p>
        </w:tc>
        <w:tc>
          <w:tcPr>
            <w:tcW w:w="0" w:type="dxa"/>
          </w:tcPr>
          <w:p w14:paraId="3E16616F" w14:textId="74F66F9D" w:rsidR="007D052D" w:rsidRPr="00255CD0" w:rsidRDefault="007D052D" w:rsidP="007D052D">
            <w:pPr>
              <w:rPr>
                <w:rFonts w:cstheme="minorHAnsi"/>
              </w:rPr>
            </w:pPr>
            <w:r w:rsidRPr="00255CD0">
              <w:rPr>
                <w:rFonts w:cstheme="minorHAnsi"/>
              </w:rPr>
              <w:t>Bei der Auslagerung von Datenbearbeitungen werden der Daten</w:t>
            </w:r>
            <w:r w:rsidRPr="00255CD0">
              <w:rPr>
                <w:rFonts w:cstheme="minorHAnsi"/>
              </w:rPr>
              <w:softHyphen/>
              <w:t>schutz und die Informationssicherheit gewährleistet, indem schrift</w:t>
            </w:r>
            <w:r w:rsidR="00BC6600">
              <w:rPr>
                <w:rFonts w:cstheme="minorHAnsi"/>
              </w:rPr>
              <w:softHyphen/>
            </w:r>
            <w:r w:rsidRPr="00255CD0">
              <w:rPr>
                <w:rFonts w:cstheme="minorHAnsi"/>
              </w:rPr>
              <w:t>liche Ver</w:t>
            </w:r>
            <w:r w:rsidRPr="00255CD0">
              <w:rPr>
                <w:rFonts w:cstheme="minorHAnsi"/>
              </w:rPr>
              <w:softHyphen/>
              <w:t>träge abgeschlossen und entsprechende Kontrollmass</w:t>
            </w:r>
            <w:r w:rsidR="00BC6600">
              <w:rPr>
                <w:rFonts w:cstheme="minorHAnsi"/>
              </w:rPr>
              <w:softHyphen/>
            </w:r>
            <w:r w:rsidRPr="00255CD0">
              <w:rPr>
                <w:rFonts w:cstheme="minorHAnsi"/>
              </w:rPr>
              <w:t>nahmen verein</w:t>
            </w:r>
            <w:r w:rsidRPr="00255CD0">
              <w:rPr>
                <w:rFonts w:cstheme="minorHAnsi"/>
              </w:rPr>
              <w:softHyphen/>
              <w:t>bart werden.</w:t>
            </w:r>
          </w:p>
        </w:tc>
      </w:tr>
      <w:tr w:rsidR="007D052D" w:rsidRPr="00255CD0" w14:paraId="46C0A00B" w14:textId="77777777" w:rsidTr="00BE6356">
        <w:trPr>
          <w:cnfStyle w:val="000000100000" w:firstRow="0" w:lastRow="0" w:firstColumn="0" w:lastColumn="0" w:oddVBand="0" w:evenVBand="0" w:oddHBand="1" w:evenHBand="0" w:firstRowFirstColumn="0" w:firstRowLastColumn="0" w:lastRowFirstColumn="0" w:lastRowLastColumn="0"/>
          <w:cantSplit/>
        </w:trPr>
        <w:tc>
          <w:tcPr>
            <w:tcW w:w="0" w:type="dxa"/>
          </w:tcPr>
          <w:p w14:paraId="3C49472E" w14:textId="42EBD6C5" w:rsidR="007D052D" w:rsidRPr="009E1BC9" w:rsidRDefault="007D052D" w:rsidP="007D052D">
            <w:pPr>
              <w:rPr>
                <w:rFonts w:cstheme="minorHAnsi"/>
                <w:b/>
              </w:rPr>
            </w:pPr>
            <w:r w:rsidRPr="009E1BC9">
              <w:rPr>
                <w:rFonts w:cstheme="minorHAnsi"/>
                <w:b/>
              </w:rPr>
              <w:t>Passwörter</w:t>
            </w:r>
          </w:p>
        </w:tc>
        <w:tc>
          <w:tcPr>
            <w:tcW w:w="0" w:type="dxa"/>
          </w:tcPr>
          <w:p w14:paraId="623C84D4" w14:textId="6C9B1550" w:rsidR="007D052D" w:rsidRPr="00255CD0" w:rsidRDefault="007D052D" w:rsidP="007D052D">
            <w:pPr>
              <w:rPr>
                <w:rFonts w:cstheme="minorHAnsi"/>
              </w:rPr>
            </w:pPr>
            <w:r w:rsidRPr="00255CD0">
              <w:rPr>
                <w:rFonts w:cstheme="minorHAnsi"/>
              </w:rPr>
              <w:t>Die Zugänge zu allen Systemen, Daten und Anwendungen sind durch mitarbeiterabhängige Passwörter gesichert. Es wird eine ausreichende Qualität der Passwörter sichergestellt.</w:t>
            </w:r>
          </w:p>
        </w:tc>
      </w:tr>
      <w:tr w:rsidR="007D052D" w:rsidRPr="00255CD0" w14:paraId="32B2F4CC" w14:textId="77777777" w:rsidTr="007D052D">
        <w:trPr>
          <w:cnfStyle w:val="000000010000" w:firstRow="0" w:lastRow="0" w:firstColumn="0" w:lastColumn="0" w:oddVBand="0" w:evenVBand="0" w:oddHBand="0" w:evenHBand="1" w:firstRowFirstColumn="0" w:firstRowLastColumn="0" w:lastRowFirstColumn="0" w:lastRowLastColumn="0"/>
          <w:cantSplit/>
        </w:trPr>
        <w:tc>
          <w:tcPr>
            <w:tcW w:w="2835" w:type="dxa"/>
          </w:tcPr>
          <w:p w14:paraId="5CB9F879" w14:textId="2E2321D9" w:rsidR="007D052D" w:rsidRPr="009E1BC9" w:rsidRDefault="007D052D" w:rsidP="007D052D">
            <w:pPr>
              <w:rPr>
                <w:rFonts w:cstheme="minorHAnsi"/>
                <w:b/>
              </w:rPr>
            </w:pPr>
            <w:r>
              <w:rPr>
                <w:rFonts w:cstheme="minorHAnsi"/>
                <w:b/>
              </w:rPr>
              <w:t>Sensibilisierung / Schulung</w:t>
            </w:r>
          </w:p>
        </w:tc>
        <w:tc>
          <w:tcPr>
            <w:tcW w:w="5498" w:type="dxa"/>
          </w:tcPr>
          <w:p w14:paraId="657E2088" w14:textId="14D6596D" w:rsidR="007D052D" w:rsidRPr="00255CD0" w:rsidRDefault="007D052D" w:rsidP="007D052D">
            <w:pPr>
              <w:rPr>
                <w:rFonts w:cstheme="minorHAnsi"/>
              </w:rPr>
            </w:pPr>
            <w:r w:rsidRPr="00255CD0">
              <w:rPr>
                <w:rFonts w:cstheme="minorHAnsi"/>
              </w:rPr>
              <w:t>Die Mitarbeiterinnen und Mitarbeiter nehmen mindestens jährlich an einer internen Sicherheitsschulung der für die Informationssicherheit verantwortlichen Person teil. Sie werden regelmässig über aktuelle Gefahren und zu treffende Massnahmen informiert.</w:t>
            </w:r>
          </w:p>
        </w:tc>
      </w:tr>
      <w:tr w:rsidR="007D052D" w:rsidRPr="00255CD0" w14:paraId="0053B617" w14:textId="77777777" w:rsidTr="007D052D">
        <w:trPr>
          <w:cnfStyle w:val="000000100000" w:firstRow="0" w:lastRow="0" w:firstColumn="0" w:lastColumn="0" w:oddVBand="0" w:evenVBand="0" w:oddHBand="1" w:evenHBand="0" w:firstRowFirstColumn="0" w:firstRowLastColumn="0" w:lastRowFirstColumn="0" w:lastRowLastColumn="0"/>
          <w:cantSplit/>
        </w:trPr>
        <w:tc>
          <w:tcPr>
            <w:tcW w:w="2835" w:type="dxa"/>
          </w:tcPr>
          <w:p w14:paraId="71CDFFF3" w14:textId="0357D3B0" w:rsidR="007D052D" w:rsidRDefault="007D052D" w:rsidP="007D052D">
            <w:pPr>
              <w:rPr>
                <w:rFonts w:cstheme="minorHAnsi"/>
                <w:b/>
              </w:rPr>
            </w:pPr>
            <w:r>
              <w:rPr>
                <w:rFonts w:cstheme="minorHAnsi"/>
                <w:b/>
              </w:rPr>
              <w:t>Verschlüsselung</w:t>
            </w:r>
          </w:p>
        </w:tc>
        <w:tc>
          <w:tcPr>
            <w:tcW w:w="5498" w:type="dxa"/>
          </w:tcPr>
          <w:p w14:paraId="06E0FCED" w14:textId="5B60A9C7" w:rsidR="007D052D" w:rsidRPr="00255CD0" w:rsidRDefault="007D052D" w:rsidP="007D052D">
            <w:pPr>
              <w:rPr>
                <w:rFonts w:cstheme="minorHAnsi"/>
              </w:rPr>
            </w:pPr>
            <w:r w:rsidRPr="00255CD0">
              <w:rPr>
                <w:rFonts w:cstheme="minorHAnsi"/>
              </w:rPr>
              <w:t>Die Datenübertragung von Informationen, die aufgrund ihres Miss</w:t>
            </w:r>
            <w:r w:rsidRPr="00255CD0">
              <w:rPr>
                <w:rFonts w:cstheme="minorHAnsi"/>
              </w:rPr>
              <w:softHyphen/>
              <w:t>brauchspotenzials und der damit zusammenhängenden Risiken einen erhöhten Schutz benötigen, beispielsweise besondere Personendaten, erfolgt verschlüsselt über öffentliche Netze.</w:t>
            </w:r>
          </w:p>
        </w:tc>
      </w:tr>
      <w:tr w:rsidR="007D052D" w:rsidRPr="00255CD0" w14:paraId="542C5BFB" w14:textId="77777777" w:rsidTr="007D052D">
        <w:trPr>
          <w:cnfStyle w:val="000000010000" w:firstRow="0" w:lastRow="0" w:firstColumn="0" w:lastColumn="0" w:oddVBand="0" w:evenVBand="0" w:oddHBand="0" w:evenHBand="1" w:firstRowFirstColumn="0" w:firstRowLastColumn="0" w:lastRowFirstColumn="0" w:lastRowLastColumn="0"/>
          <w:cantSplit/>
        </w:trPr>
        <w:tc>
          <w:tcPr>
            <w:tcW w:w="2835" w:type="dxa"/>
          </w:tcPr>
          <w:p w14:paraId="71E422A7" w14:textId="6A9895D0" w:rsidR="007D052D" w:rsidRDefault="007D052D" w:rsidP="007D052D">
            <w:pPr>
              <w:rPr>
                <w:rFonts w:cstheme="minorHAnsi"/>
                <w:b/>
              </w:rPr>
            </w:pPr>
            <w:r>
              <w:rPr>
                <w:rFonts w:cstheme="minorHAnsi"/>
                <w:b/>
              </w:rPr>
              <w:t>Virenschutz / Internet</w:t>
            </w:r>
          </w:p>
        </w:tc>
        <w:tc>
          <w:tcPr>
            <w:tcW w:w="5498" w:type="dxa"/>
          </w:tcPr>
          <w:p w14:paraId="58126152" w14:textId="1A79B516" w:rsidR="007D052D" w:rsidRPr="00255CD0" w:rsidRDefault="007D052D" w:rsidP="007D052D">
            <w:pPr>
              <w:rPr>
                <w:rFonts w:cstheme="minorHAnsi"/>
              </w:rPr>
            </w:pPr>
            <w:r w:rsidRPr="00255CD0">
              <w:rPr>
                <w:rFonts w:cstheme="minorHAnsi"/>
              </w:rPr>
              <w:t>Virenschutzprogramme werden auf allen I</w:t>
            </w:r>
            <w:r w:rsidR="00EC0C75">
              <w:rPr>
                <w:rFonts w:cstheme="minorHAnsi"/>
              </w:rPr>
              <w:t>K</w:t>
            </w:r>
            <w:r w:rsidRPr="00255CD0">
              <w:rPr>
                <w:rFonts w:cstheme="minorHAnsi"/>
              </w:rPr>
              <w:t>T-Systemen eingesetzt. Durch entsprechende Massnahmen wird sichergestellt, dass die Risi</w:t>
            </w:r>
            <w:r w:rsidRPr="00255CD0">
              <w:rPr>
                <w:rFonts w:cstheme="minorHAnsi"/>
              </w:rPr>
              <w:softHyphen/>
              <w:t>ken der Internetnutzung möglichst gering bleiben.</w:t>
            </w:r>
          </w:p>
        </w:tc>
      </w:tr>
      <w:tr w:rsidR="007D052D" w:rsidRPr="00255CD0" w14:paraId="58C474FE" w14:textId="77777777" w:rsidTr="007D052D">
        <w:trPr>
          <w:cnfStyle w:val="000000100000" w:firstRow="0" w:lastRow="0" w:firstColumn="0" w:lastColumn="0" w:oddVBand="0" w:evenVBand="0" w:oddHBand="1" w:evenHBand="0" w:firstRowFirstColumn="0" w:firstRowLastColumn="0" w:lastRowFirstColumn="0" w:lastRowLastColumn="0"/>
          <w:cantSplit/>
        </w:trPr>
        <w:tc>
          <w:tcPr>
            <w:tcW w:w="2835" w:type="dxa"/>
          </w:tcPr>
          <w:p w14:paraId="7CCF915C" w14:textId="4251B869" w:rsidR="007D052D" w:rsidRDefault="007D052D" w:rsidP="007D052D">
            <w:pPr>
              <w:rPr>
                <w:rFonts w:cstheme="minorHAnsi"/>
                <w:b/>
              </w:rPr>
            </w:pPr>
            <w:r>
              <w:rPr>
                <w:rFonts w:cstheme="minorHAnsi"/>
                <w:b/>
              </w:rPr>
              <w:t>Weisungen</w:t>
            </w:r>
          </w:p>
        </w:tc>
        <w:tc>
          <w:tcPr>
            <w:tcW w:w="5498" w:type="dxa"/>
          </w:tcPr>
          <w:p w14:paraId="4208702E" w14:textId="541C6032" w:rsidR="007D052D" w:rsidRPr="00255CD0" w:rsidRDefault="007D052D" w:rsidP="007D052D">
            <w:pPr>
              <w:rPr>
                <w:rFonts w:cstheme="minorHAnsi"/>
              </w:rPr>
            </w:pPr>
            <w:r w:rsidRPr="00255CD0">
              <w:rPr>
                <w:rFonts w:cstheme="minorHAnsi"/>
              </w:rPr>
              <w:t>Die Mitarbeiterinnen und Mitarbeiter werden angewiesen, die Ge</w:t>
            </w:r>
            <w:r w:rsidRPr="00255CD0">
              <w:rPr>
                <w:rFonts w:cstheme="minorHAnsi"/>
              </w:rPr>
              <w:softHyphen/>
              <w:t>setze sowie die vertraglichen Regelungen und internen Richtlinien ein</w:t>
            </w:r>
            <w:r w:rsidRPr="00255CD0">
              <w:rPr>
                <w:rFonts w:cstheme="minorHAnsi"/>
              </w:rPr>
              <w:softHyphen/>
              <w:t>zuhalten. Sie unterstützen durch eine sicherheitsbewusste Arbeits</w:t>
            </w:r>
            <w:r w:rsidRPr="00255CD0">
              <w:rPr>
                <w:rFonts w:cstheme="minorHAnsi"/>
              </w:rPr>
              <w:softHyphen/>
              <w:t>weise die Sicherheitsmassnahmen. Informationssicherheitsfragen und Hinweise auf Schwachstellen werden an die für die Informationssi</w:t>
            </w:r>
            <w:r w:rsidRPr="00255CD0">
              <w:rPr>
                <w:rFonts w:cstheme="minorHAnsi"/>
              </w:rPr>
              <w:softHyphen/>
              <w:t>cherheit verantwortliche Person gerichtet.</w:t>
            </w:r>
          </w:p>
        </w:tc>
      </w:tr>
      <w:tr w:rsidR="007D052D" w:rsidRPr="00255CD0" w14:paraId="503AC084" w14:textId="77777777" w:rsidTr="007D052D">
        <w:trPr>
          <w:cnfStyle w:val="000000010000" w:firstRow="0" w:lastRow="0" w:firstColumn="0" w:lastColumn="0" w:oddVBand="0" w:evenVBand="0" w:oddHBand="0" w:evenHBand="1" w:firstRowFirstColumn="0" w:firstRowLastColumn="0" w:lastRowFirstColumn="0" w:lastRowLastColumn="0"/>
          <w:cantSplit/>
        </w:trPr>
        <w:tc>
          <w:tcPr>
            <w:tcW w:w="2835" w:type="dxa"/>
          </w:tcPr>
          <w:p w14:paraId="48829C36" w14:textId="26C05F74" w:rsidR="007D052D" w:rsidRDefault="007D052D" w:rsidP="007D052D">
            <w:pPr>
              <w:rPr>
                <w:rFonts w:cstheme="minorHAnsi"/>
                <w:b/>
              </w:rPr>
            </w:pPr>
            <w:r>
              <w:rPr>
                <w:rFonts w:cstheme="minorHAnsi"/>
                <w:b/>
              </w:rPr>
              <w:t>Zutritt</w:t>
            </w:r>
          </w:p>
        </w:tc>
        <w:tc>
          <w:tcPr>
            <w:tcW w:w="5498" w:type="dxa"/>
          </w:tcPr>
          <w:p w14:paraId="55AFB189" w14:textId="10056118" w:rsidR="007D052D" w:rsidRPr="00255CD0" w:rsidRDefault="007D052D" w:rsidP="007D052D">
            <w:pPr>
              <w:rPr>
                <w:rFonts w:cstheme="minorHAnsi"/>
              </w:rPr>
            </w:pPr>
            <w:r w:rsidRPr="00255CD0">
              <w:rPr>
                <w:rFonts w:cstheme="minorHAnsi"/>
              </w:rPr>
              <w:t>Gebäude und Räume sowie I</w:t>
            </w:r>
            <w:r w:rsidR="003F2672">
              <w:rPr>
                <w:rFonts w:cstheme="minorHAnsi"/>
              </w:rPr>
              <w:t>K</w:t>
            </w:r>
            <w:r w:rsidRPr="00255CD0">
              <w:rPr>
                <w:rFonts w:cstheme="minorHAnsi"/>
              </w:rPr>
              <w:t>T- und Netzwerksysteme werden durch ein ausreichendes Schliesssystem und weitere Massnahmen für die physische Sicherheit angemessen geschützt.</w:t>
            </w:r>
          </w:p>
        </w:tc>
      </w:tr>
      <w:tr w:rsidR="007D052D" w:rsidRPr="00255CD0" w14:paraId="21716099" w14:textId="77777777" w:rsidTr="007D052D">
        <w:trPr>
          <w:cnfStyle w:val="000000100000" w:firstRow="0" w:lastRow="0" w:firstColumn="0" w:lastColumn="0" w:oddVBand="0" w:evenVBand="0" w:oddHBand="1" w:evenHBand="0" w:firstRowFirstColumn="0" w:firstRowLastColumn="0" w:lastRowFirstColumn="0" w:lastRowLastColumn="0"/>
          <w:cantSplit/>
        </w:trPr>
        <w:tc>
          <w:tcPr>
            <w:tcW w:w="2835" w:type="dxa"/>
          </w:tcPr>
          <w:p w14:paraId="7053A458" w14:textId="1D2E4256" w:rsidR="007D052D" w:rsidRDefault="007D052D" w:rsidP="007D052D">
            <w:pPr>
              <w:rPr>
                <w:rFonts w:cstheme="minorHAnsi"/>
                <w:b/>
              </w:rPr>
            </w:pPr>
            <w:r>
              <w:rPr>
                <w:rFonts w:cstheme="minorHAnsi"/>
                <w:b/>
              </w:rPr>
              <w:t>Physische Sicherheit</w:t>
            </w:r>
          </w:p>
        </w:tc>
        <w:tc>
          <w:tcPr>
            <w:tcW w:w="5498" w:type="dxa"/>
          </w:tcPr>
          <w:p w14:paraId="53D4B004" w14:textId="12B394B1" w:rsidR="007D052D" w:rsidRPr="00255CD0" w:rsidRDefault="007D052D" w:rsidP="007D052D">
            <w:pPr>
              <w:rPr>
                <w:rFonts w:cstheme="minorHAnsi"/>
              </w:rPr>
            </w:pPr>
            <w:r w:rsidRPr="00255CD0">
              <w:rPr>
                <w:rFonts w:cstheme="minorHAnsi"/>
              </w:rPr>
              <w:t>Brandschutzmassnahmen, Zutrittskontrolle usw.</w:t>
            </w:r>
          </w:p>
        </w:tc>
      </w:tr>
    </w:tbl>
    <w:p w14:paraId="51E79B2B" w14:textId="77777777" w:rsidR="004A71A6" w:rsidRDefault="004A71A6" w:rsidP="004A71A6">
      <w:pPr>
        <w:pStyle w:val="berschrift1"/>
      </w:pPr>
      <w:r>
        <w:t>Informationssicherheitsorganisation</w:t>
      </w:r>
    </w:p>
    <w:p w14:paraId="3D389D15" w14:textId="263CDD75" w:rsidR="004A71A6" w:rsidRDefault="004A71A6" w:rsidP="004A71A6">
      <w:r>
        <w:t xml:space="preserve">Die Gemeindeschreiberin/der Gemeindeschreiber </w:t>
      </w:r>
      <w:r w:rsidR="002957F1">
        <w:t xml:space="preserve">beziehungsweise </w:t>
      </w:r>
      <w:r>
        <w:t>die Stadtschreiberin/der Stadtschreiber, die Informationssicherheitsverantwortliche oder der In</w:t>
      </w:r>
      <w:r>
        <w:softHyphen/>
        <w:t xml:space="preserve">formationssicherheitsverantwortliche </w:t>
      </w:r>
      <w:r w:rsidR="00884045">
        <w:t xml:space="preserve">(ISV) </w:t>
      </w:r>
      <w:r>
        <w:t>und die für die einzelnen Bereiche zuständigen Daten- und Anwen</w:t>
      </w:r>
      <w:r>
        <w:softHyphen/>
        <w:t>dungsverantwortlichen haben die zentralen Rollen in der Informationssicherheitsorganisation inne.</w:t>
      </w:r>
    </w:p>
    <w:p w14:paraId="3FEF0E03" w14:textId="77777777" w:rsidR="004A71A6" w:rsidRDefault="004A71A6" w:rsidP="004A71A6"/>
    <w:p w14:paraId="46AC0FD1" w14:textId="454A5133" w:rsidR="004A71A6" w:rsidRDefault="004A71A6" w:rsidP="004A71A6">
      <w:r>
        <w:t>Die Informationssicherheitsorganisation ermöglicht es der [</w:t>
      </w:r>
      <w:r w:rsidR="0042351A">
        <w:t>Gemeinde/Stadt</w:t>
      </w:r>
      <w:r>
        <w:t>], das angestrebte Informations</w:t>
      </w:r>
      <w:r w:rsidR="00516038">
        <w:softHyphen/>
      </w:r>
      <w:r>
        <w:t>sicher</w:t>
      </w:r>
      <w:r>
        <w:softHyphen/>
        <w:t>heitsniveau zu erreichen und dieses aufrechtzuerhalten. Informierte und geschulte Mitarbeitende sind die Voraussetzung dafür, dass die [Gemeinde</w:t>
      </w:r>
      <w:r w:rsidR="002957F1">
        <w:t>/Stadt</w:t>
      </w:r>
      <w:r>
        <w:t>] die gesteckten Informationssicherheitsziele erreichen können. Auf ihre Sensibilisierung und Weiterbildung ist besonderes Gewicht zu legen.</w:t>
      </w:r>
    </w:p>
    <w:p w14:paraId="66D5F7EA" w14:textId="77777777" w:rsidR="00025B45" w:rsidRDefault="005D139F" w:rsidP="00BE6356">
      <w:pPr>
        <w:pStyle w:val="berschrift2"/>
        <w:numPr>
          <w:ilvl w:val="0"/>
          <w:numId w:val="0"/>
        </w:numPr>
      </w:pPr>
      <w:r>
        <w:t>Gemeinderat</w:t>
      </w:r>
      <w:r w:rsidR="0045353A">
        <w:t>/Stadtrat</w:t>
      </w:r>
    </w:p>
    <w:p w14:paraId="3994AA1E" w14:textId="6ECEC49F" w:rsidR="005D139F" w:rsidRDefault="005D139F" w:rsidP="005D139F">
      <w:r w:rsidRPr="005D139F">
        <w:t>Der Gemeinderat</w:t>
      </w:r>
      <w:r w:rsidR="0045353A">
        <w:t>/der Stadtrat</w:t>
      </w:r>
      <w:r w:rsidRPr="005D139F">
        <w:t xml:space="preserve"> trägt die Gesamtverantwortung für die Informationssicherheit der [</w:t>
      </w:r>
      <w:r w:rsidR="0042351A">
        <w:t>Gemeinde/Stadt</w:t>
      </w:r>
      <w:r w:rsidRPr="005D139F">
        <w:t>]. Er legt die Leitlinie zur Informationssicherheit fest und genehmigt die für die Informa</w:t>
      </w:r>
      <w:r w:rsidR="00516038">
        <w:softHyphen/>
      </w:r>
      <w:r w:rsidRPr="005D139F">
        <w:t>tions</w:t>
      </w:r>
      <w:r w:rsidR="00516038">
        <w:softHyphen/>
      </w:r>
      <w:r w:rsidRPr="005D139F">
        <w:t>sicherheit erforderlichen Massnahmen und Mittel.</w:t>
      </w:r>
    </w:p>
    <w:p w14:paraId="3D085C41" w14:textId="77777777" w:rsidR="008D61E7" w:rsidRDefault="008D61E7">
      <w:pPr>
        <w:rPr>
          <w:rFonts w:asciiTheme="majorHAnsi" w:eastAsiaTheme="minorEastAsia" w:hAnsiTheme="majorHAnsi"/>
          <w:b/>
          <w:sz w:val="20"/>
        </w:rPr>
      </w:pPr>
      <w:r>
        <w:br w:type="page"/>
      </w:r>
    </w:p>
    <w:p w14:paraId="174F2023" w14:textId="2C7C7103" w:rsidR="005D139F" w:rsidRDefault="005D139F" w:rsidP="005D139F">
      <w:pPr>
        <w:pStyle w:val="Untertitel"/>
      </w:pPr>
      <w:r>
        <w:lastRenderedPageBreak/>
        <w:t>Gemeindeschreiberin/Gemeindeschreiber</w:t>
      </w:r>
      <w:r w:rsidR="0045353A">
        <w:t xml:space="preserve"> / Stadtschreiberin/Stadtschreiber</w:t>
      </w:r>
    </w:p>
    <w:p w14:paraId="51908D05" w14:textId="1401E57C" w:rsidR="005D139F" w:rsidRDefault="005D139F" w:rsidP="005D139F">
      <w:r>
        <w:t>Die Gemeindeschreiberin/der Gemeindeschreiber</w:t>
      </w:r>
      <w:r w:rsidR="0045353A">
        <w:t xml:space="preserve"> </w:t>
      </w:r>
      <w:r w:rsidR="00CD2456">
        <w:t>beziehungsweise</w:t>
      </w:r>
      <w:r w:rsidR="0045353A">
        <w:t xml:space="preserve"> die Stadtschreiberin/der Stadtschreiber</w:t>
      </w:r>
      <w:r>
        <w:t xml:space="preserve"> trägt die operative Verantwortung für die Informationssi</w:t>
      </w:r>
      <w:r w:rsidR="00465708">
        <w:softHyphen/>
      </w:r>
      <w:r>
        <w:t>cherheit der [</w:t>
      </w:r>
      <w:r w:rsidR="0042351A">
        <w:t>Gemeinde/Stadt</w:t>
      </w:r>
      <w:r>
        <w:t>]. Sie/er bestimmt eine für Informationssicherheit und eine für Datenschutz verant</w:t>
      </w:r>
      <w:r w:rsidR="00465708">
        <w:softHyphen/>
      </w:r>
      <w:r>
        <w:t>wortliche Person oder übt diese Funktion(en) selbst aus und stellt sicher, dass die Beschlüsse des Gemeinde</w:t>
      </w:r>
      <w:r w:rsidR="00465708">
        <w:softHyphen/>
      </w:r>
      <w:r>
        <w:t>rats</w:t>
      </w:r>
      <w:r w:rsidR="000D7952">
        <w:t>/Stadtrats</w:t>
      </w:r>
      <w:r>
        <w:t xml:space="preserve"> zur Informationssicherheit umgesetzt werden.</w:t>
      </w:r>
    </w:p>
    <w:p w14:paraId="317EDC66" w14:textId="208D2E56" w:rsidR="00025B45" w:rsidRDefault="00BD74BB" w:rsidP="00025B45">
      <w:pPr>
        <w:pStyle w:val="Untertitel"/>
      </w:pPr>
      <w:r>
        <w:t>Informationssicherheitsverantwortliche/In</w:t>
      </w:r>
      <w:r>
        <w:softHyphen/>
        <w:t>formationssicherheitsverantwortlicher</w:t>
      </w:r>
    </w:p>
    <w:p w14:paraId="6AD9F7E3" w14:textId="77777777" w:rsidR="00025B45" w:rsidRDefault="00025B45" w:rsidP="00025B45">
      <w:r>
        <w:t>Zur Umsetzung der Informationssicherheitsziele und Überwachung der Einhaltung des angestrebten Sicher</w:t>
      </w:r>
      <w:r w:rsidR="00997E3D">
        <w:softHyphen/>
      </w:r>
      <w:r>
        <w:t>heitsniveaus wird eine Person bestimmt, die für die Informationssicherheit verantwortlich ist. Sie ist für die Ausarbeitung und Nachführung eines Sicherheitskonzepts verantwortlich und berichtet in dieser Funktion direkt der ihr oder ihm vorgesetzten Stelle.</w:t>
      </w:r>
    </w:p>
    <w:p w14:paraId="4707C091" w14:textId="77777777" w:rsidR="00025B45" w:rsidRDefault="00025B45" w:rsidP="00025B45"/>
    <w:p w14:paraId="0F735352" w14:textId="2E51CF9C" w:rsidR="005D139F" w:rsidRDefault="005D139F" w:rsidP="005D139F">
      <w:r>
        <w:t xml:space="preserve">Der oder dem </w:t>
      </w:r>
      <w:r w:rsidR="00E323B3">
        <w:t xml:space="preserve">ISV </w:t>
      </w:r>
      <w:r>
        <w:t>werden ausreichende finanzielle und zeitliche Res</w:t>
      </w:r>
      <w:r w:rsidR="00465708">
        <w:softHyphen/>
      </w:r>
      <w:r>
        <w:t>sourcen für die Ausübung ihrer Tätigkeit zur Verfügung gestellt. Die I</w:t>
      </w:r>
      <w:r w:rsidR="003F2672">
        <w:t>K</w:t>
      </w:r>
      <w:r>
        <w:t>T- und Anwendungsverantwortlichen sowie die I</w:t>
      </w:r>
      <w:r w:rsidR="003F2672">
        <w:t>K</w:t>
      </w:r>
      <w:r>
        <w:t xml:space="preserve">T-Benutzerinnen und </w:t>
      </w:r>
      <w:r w:rsidR="005F5BFB">
        <w:noBreakHyphen/>
      </w:r>
      <w:r>
        <w:t>Benutzer unterstützen sie/ihn in ihrer/seiner Tätigkeit. Sie/er wird in alle Projekte involviert, um frühzeitig die sicherheitsrelevanten Aspekte einbringen zu können.</w:t>
      </w:r>
    </w:p>
    <w:p w14:paraId="56501FB1" w14:textId="77777777" w:rsidR="005D139F" w:rsidRDefault="005D139F" w:rsidP="005D139F"/>
    <w:p w14:paraId="617BFEEF" w14:textId="47AA10D1" w:rsidR="005D139F" w:rsidRDefault="005D139F" w:rsidP="005D139F">
      <w:r>
        <w:t xml:space="preserve">Für sicherheitsrelevante Fragen ist die/der </w:t>
      </w:r>
      <w:r w:rsidR="00E323B3">
        <w:t xml:space="preserve">ISV </w:t>
      </w:r>
      <w:r>
        <w:t>weisungsberechtigt. Sie</w:t>
      </w:r>
      <w:r w:rsidR="00543CA4">
        <w:t>/er</w:t>
      </w:r>
      <w:r>
        <w:t xml:space="preserve"> ist die Anlaufstelle für Informa</w:t>
      </w:r>
      <w:r w:rsidR="00615A4E">
        <w:softHyphen/>
      </w:r>
      <w:r>
        <w:t>tions</w:t>
      </w:r>
      <w:r w:rsidR="00615A4E">
        <w:softHyphen/>
      </w:r>
      <w:r>
        <w:t>sicherheitsfragen und Hinweise auf Schwachstellen und verfügt über ein angemessenes Wissen sowie entsprechende Fähigkeiten.</w:t>
      </w:r>
    </w:p>
    <w:p w14:paraId="44E7B75F" w14:textId="77777777" w:rsidR="00025B45" w:rsidRDefault="00025B45" w:rsidP="00025B45">
      <w:pPr>
        <w:pStyle w:val="Untertitel"/>
      </w:pPr>
      <w:r>
        <w:t>Anwendungs- und Datenverantwortliche</w:t>
      </w:r>
    </w:p>
    <w:p w14:paraId="08728451" w14:textId="038C73C7" w:rsidR="00025B45" w:rsidRDefault="00025B45" w:rsidP="00025B45">
      <w:r>
        <w:t>Für alle Prozesse, Daten, Anwendungen, I</w:t>
      </w:r>
      <w:r w:rsidR="003F2672">
        <w:t>K</w:t>
      </w:r>
      <w:r>
        <w:t>T- und Netzwerksysteme wird eine verantwortliche Person be</w:t>
      </w:r>
      <w:r w:rsidR="00997E3D">
        <w:softHyphen/>
      </w:r>
      <w:r>
        <w:t>nannt, die den jeweiligen Schutzbedarf (Klassifizierung) bestimmt und die Zugriffsberechtigungen vergibt.</w:t>
      </w:r>
    </w:p>
    <w:p w14:paraId="2512F673" w14:textId="40A7B6CB" w:rsidR="00025B45" w:rsidRDefault="00025B45" w:rsidP="007416E7">
      <w:pPr>
        <w:pStyle w:val="Untertitel"/>
      </w:pPr>
      <w:r>
        <w:t>Datenschutzberaterin/Datenschutzberater</w:t>
      </w:r>
    </w:p>
    <w:p w14:paraId="63855532" w14:textId="4780E801" w:rsidR="00025B45" w:rsidRDefault="00465708" w:rsidP="00025B45">
      <w:r w:rsidRPr="00465708">
        <w:t>Der Datenschutz und die Informationssicherheit sind für alle Bereiche, in denen personenbezogene Daten verarbeitet werden, von grundlegender Bedeutung. Zur Umsetzung des Datenschutzes wird eine Person be</w:t>
      </w:r>
      <w:r>
        <w:softHyphen/>
      </w:r>
      <w:r w:rsidRPr="00465708">
        <w:t>stimmt, die für den Datenschutz verantwortlich ist. Die Datenschutzberaterin/der Datenschutzberater ar</w:t>
      </w:r>
      <w:r>
        <w:softHyphen/>
      </w:r>
      <w:r w:rsidRPr="00465708">
        <w:t>beitet in dieser Rolle eng mit den Informationssicherheitsverantwortlichen zusammen und ist interne An</w:t>
      </w:r>
      <w:r>
        <w:softHyphen/>
      </w:r>
      <w:r w:rsidRPr="00465708">
        <w:t>sprechperson bei Datenschutzfragen.</w:t>
      </w:r>
    </w:p>
    <w:p w14:paraId="1AD2041F" w14:textId="77777777" w:rsidR="00025B45" w:rsidRDefault="00025B45" w:rsidP="00BE6356">
      <w:pPr>
        <w:pStyle w:val="berschrift1"/>
      </w:pPr>
      <w:r>
        <w:t>Kontinuierliche Verbesserung der Informationssicherheit</w:t>
      </w:r>
    </w:p>
    <w:p w14:paraId="05F4E3BF" w14:textId="6253EA3B" w:rsidR="00465708" w:rsidRDefault="00465708" w:rsidP="00465708">
      <w:pPr>
        <w:tabs>
          <w:tab w:val="left" w:pos="4536"/>
        </w:tabs>
      </w:pPr>
      <w:r>
        <w:t>Der Gemeinderat</w:t>
      </w:r>
      <w:r w:rsidR="00D35531">
        <w:t>/der Stadtrat</w:t>
      </w:r>
      <w:r>
        <w:t xml:space="preserve"> unterstützt die Einhaltung und weitere Verbesserung des Informations</w:t>
      </w:r>
      <w:r w:rsidR="00615A4E">
        <w:softHyphen/>
      </w:r>
      <w:r>
        <w:t>sicherheitsniveaus. Er gibt mit der periodischen Überarbeitung dieser Leitlinie zur Informationssicherheit die notwendigen Leit</w:t>
      </w:r>
      <w:r>
        <w:softHyphen/>
        <w:t>planken für eine sichere und gesetzeskonforme Informationsverarbeitung. Die Leitlinie wird alle [FRIST VON 1–3 WÄHLEN] Jahre überprüft.</w:t>
      </w:r>
    </w:p>
    <w:p w14:paraId="1ED1B8A2" w14:textId="77777777" w:rsidR="00465708" w:rsidRDefault="00465708" w:rsidP="00465708">
      <w:pPr>
        <w:tabs>
          <w:tab w:val="left" w:pos="4536"/>
        </w:tabs>
      </w:pPr>
    </w:p>
    <w:p w14:paraId="08312C99" w14:textId="3302B54B" w:rsidR="00760D6C" w:rsidRDefault="00465708" w:rsidP="00465708">
      <w:pPr>
        <w:tabs>
          <w:tab w:val="left" w:pos="4536"/>
        </w:tabs>
      </w:pPr>
      <w:r>
        <w:t xml:space="preserve">Das Informationssicherheitskonzept </w:t>
      </w:r>
      <w:r w:rsidR="00E14E5D">
        <w:t xml:space="preserve">und deren Umsetzung </w:t>
      </w:r>
      <w:r>
        <w:t>wird regelmässig alle [FRIST VON 1–2 WÄHLEN] Jahre sowie zusätzlich bei Projekten mit grossen Auswirkungen auf den Datenschutz und Informations</w:t>
      </w:r>
      <w:r w:rsidR="000F272A">
        <w:softHyphen/>
      </w:r>
      <w:r>
        <w:t xml:space="preserve">sicherheit auf die Aktualität und die Wirksamkeit geprüft. Festgestellte Abweichungen werden innert nützlicher Frist behoben. </w:t>
      </w:r>
    </w:p>
    <w:p w14:paraId="4434118A" w14:textId="09F1BAA4" w:rsidR="00465708" w:rsidRDefault="00465708" w:rsidP="00465708">
      <w:pPr>
        <w:tabs>
          <w:tab w:val="left" w:pos="4536"/>
        </w:tabs>
      </w:pPr>
      <w:r>
        <w:t>Die zu er</w:t>
      </w:r>
      <w:r>
        <w:softHyphen/>
        <w:t>greifenden Massnahmen orientieren sich am Stand der Technik sowie an nationalen und interna</w:t>
      </w:r>
      <w:r w:rsidR="000F272A">
        <w:softHyphen/>
      </w:r>
      <w:r>
        <w:t>tionalen Standards.</w:t>
      </w:r>
    </w:p>
    <w:p w14:paraId="5605E396" w14:textId="77777777" w:rsidR="005472B4" w:rsidRDefault="005472B4" w:rsidP="00465708">
      <w:pPr>
        <w:tabs>
          <w:tab w:val="left" w:pos="4536"/>
        </w:tabs>
      </w:pPr>
    </w:p>
    <w:p w14:paraId="76DC5F31" w14:textId="77777777" w:rsidR="005472B4" w:rsidRDefault="005472B4">
      <w:r>
        <w:br w:type="page"/>
      </w:r>
    </w:p>
    <w:p w14:paraId="1C91C65C" w14:textId="3AF8D3A6" w:rsidR="00465708" w:rsidRDefault="00465708" w:rsidP="00465708">
      <w:pPr>
        <w:tabs>
          <w:tab w:val="left" w:pos="4536"/>
        </w:tabs>
      </w:pPr>
      <w:r>
        <w:lastRenderedPageBreak/>
        <w:t xml:space="preserve">Beschlossen </w:t>
      </w:r>
      <w:r w:rsidR="00B07291">
        <w:t xml:space="preserve">vom </w:t>
      </w:r>
      <w:r w:rsidR="00F52635">
        <w:t>[</w:t>
      </w:r>
      <w:r w:rsidR="00B07291">
        <w:t>Gemeinderat/Stadtrat</w:t>
      </w:r>
      <w:r w:rsidR="00F52635">
        <w:t>]</w:t>
      </w:r>
      <w:r>
        <w:t xml:space="preserve"> mit Beschluss [NR.] am [DATUM]</w:t>
      </w:r>
    </w:p>
    <w:p w14:paraId="1F736821" w14:textId="77777777" w:rsidR="00465708" w:rsidRDefault="00465708" w:rsidP="00465708">
      <w:pPr>
        <w:tabs>
          <w:tab w:val="left" w:pos="4536"/>
        </w:tabs>
      </w:pPr>
    </w:p>
    <w:p w14:paraId="296E7003" w14:textId="77777777" w:rsidR="00025B45" w:rsidRDefault="00025B45" w:rsidP="00465708">
      <w:pPr>
        <w:tabs>
          <w:tab w:val="left" w:pos="4536"/>
        </w:tabs>
      </w:pPr>
      <w:r>
        <w:t>[ORT UND DATUM]</w:t>
      </w:r>
      <w:r>
        <w:tab/>
        <w:t>[NAME]</w:t>
      </w:r>
    </w:p>
    <w:p w14:paraId="0CCBFB82" w14:textId="7E7748D2" w:rsidR="00025B45" w:rsidRDefault="00EA5B75" w:rsidP="00BE6356">
      <w:pPr>
        <w:tabs>
          <w:tab w:val="left" w:pos="4536"/>
        </w:tabs>
        <w:ind w:left="4536" w:hanging="4536"/>
      </w:pPr>
      <w:r>
        <w:t>[</w:t>
      </w:r>
      <w:r w:rsidR="0042351A">
        <w:t>Gemeinde/Stadt</w:t>
      </w:r>
      <w:r>
        <w:t>]</w:t>
      </w:r>
      <w:r w:rsidR="00025B45">
        <w:tab/>
      </w:r>
      <w:r w:rsidR="00465708">
        <w:t>Gemeindeschreiberin/Gemeindeschreiber</w:t>
      </w:r>
      <w:r w:rsidR="00AE3DC3">
        <w:t xml:space="preserve"> /   Stadtschreiberin/Stadtschreiber</w:t>
      </w:r>
    </w:p>
    <w:p w14:paraId="087C6A98" w14:textId="77777777" w:rsidR="00025B45" w:rsidRDefault="00025B45" w:rsidP="00025B45"/>
    <w:p w14:paraId="2811FDD2" w14:textId="77777777" w:rsidR="00025B45" w:rsidRDefault="00025B45" w:rsidP="00025B45"/>
    <w:p w14:paraId="55432865" w14:textId="07E2D328" w:rsidR="00025B45" w:rsidRDefault="00025B45" w:rsidP="00025B45"/>
    <w:p w14:paraId="23CB4A06" w14:textId="48E38D43" w:rsidR="003E7068" w:rsidRDefault="003E7068" w:rsidP="00025B45"/>
    <w:p w14:paraId="5CAF2F4F" w14:textId="0B3E4302" w:rsidR="003E7068" w:rsidRDefault="003E7068" w:rsidP="00025B45"/>
    <w:p w14:paraId="6E9D667C" w14:textId="77777777" w:rsidR="00C249F5" w:rsidRDefault="00C249F5" w:rsidP="00025B45"/>
    <w:p w14:paraId="0C7192FF" w14:textId="77777777" w:rsidR="00025B45" w:rsidRDefault="00025B45" w:rsidP="00025B45"/>
    <w:p w14:paraId="7C20EE1D" w14:textId="6770CD62" w:rsidR="007416E7" w:rsidRPr="007416E7" w:rsidRDefault="00025B45" w:rsidP="007416E7">
      <w:bookmarkStart w:id="1" w:name="_Hlk140219536"/>
      <w:r>
        <w:t xml:space="preserve">V </w:t>
      </w:r>
      <w:r w:rsidR="000329D9">
        <w:t>1.0</w:t>
      </w:r>
      <w:r>
        <w:t xml:space="preserve"> / </w:t>
      </w:r>
      <w:r w:rsidR="00873317">
        <w:t>Dezember</w:t>
      </w:r>
      <w:r w:rsidR="00C7388E">
        <w:t xml:space="preserve"> </w:t>
      </w:r>
      <w:r w:rsidR="005F0F8D">
        <w:t>202</w:t>
      </w:r>
      <w:r w:rsidR="00C7388E">
        <w:t>3</w:t>
      </w:r>
      <w:bookmarkEnd w:id="1"/>
    </w:p>
    <w:sectPr w:rsidR="007416E7" w:rsidRPr="007416E7" w:rsidSect="00E07336">
      <w:headerReference w:type="default" r:id="rId9"/>
      <w:footerReference w:type="default" r:id="rId10"/>
      <w:headerReference w:type="first" r:id="rId11"/>
      <w:footerReference w:type="first" r:id="rId12"/>
      <w:pgSz w:w="11906" w:h="16838" w:code="9"/>
      <w:pgMar w:top="2722" w:right="1418" w:bottom="1418" w:left="2155" w:header="116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4F582" w14:textId="77777777" w:rsidR="00C54B4B" w:rsidRDefault="00C54B4B" w:rsidP="008704F6">
      <w:pPr>
        <w:spacing w:line="240" w:lineRule="auto"/>
      </w:pPr>
    </w:p>
    <w:p w14:paraId="1CDB7A42" w14:textId="77777777" w:rsidR="00C54B4B" w:rsidRDefault="00C54B4B" w:rsidP="008704F6">
      <w:pPr>
        <w:spacing w:line="240" w:lineRule="auto"/>
      </w:pPr>
      <w:r>
        <w:separator/>
      </w:r>
    </w:p>
  </w:endnote>
  <w:endnote w:type="continuationSeparator" w:id="0">
    <w:p w14:paraId="07243628" w14:textId="77777777" w:rsidR="00C54B4B" w:rsidRDefault="00C54B4B" w:rsidP="00870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ompany-Address"/>
      <w:tag w:val="DSB-Company-Address-Page2"/>
      <w:id w:val="-677571316"/>
    </w:sdtPr>
    <w:sdtEndPr/>
    <w:sdtContent>
      <w:p w14:paraId="21B72D49" w14:textId="77777777" w:rsidR="000936F1" w:rsidRDefault="000936F1" w:rsidP="00CF4A51">
        <w:pPr>
          <w:pStyle w:val="DSB-LayoutFirmenadresse-Box"/>
          <w:framePr w:wrap="around"/>
        </w:pPr>
        <w:r>
          <w:rPr>
            <w:b/>
            <w:bCs/>
            <w:iCs/>
            <w:caps/>
            <w:spacing w:val="2"/>
          </w:rPr>
          <w:drawing>
            <wp:inline distT="0" distB="0" distL="0" distR="0" wp14:anchorId="184798D3" wp14:editId="0DBE9E83">
              <wp:extent cx="2880360" cy="97971"/>
              <wp:effectExtent l="0" t="0" r="0" b="0"/>
              <wp:docPr id="31" name="Grafik 31" descr="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Datenschutzbeauftragte des Kantons Zürich"/>
                      <pic:cNvPicPr/>
                    </pic:nvPicPr>
                    <pic:blipFill rotWithShape="1">
                      <a:blip r:embed="rId1">
                        <a:extLst>
                          <a:ext uri="{28A0092B-C50C-407E-A947-70E740481C1C}">
                            <a14:useLocalDpi xmlns:a14="http://schemas.microsoft.com/office/drawing/2010/main" val="0"/>
                          </a:ext>
                        </a:extLst>
                      </a:blip>
                      <a:srcRect b="72789"/>
                      <a:stretch/>
                    </pic:blipFill>
                    <pic:spPr bwMode="auto">
                      <a:xfrm>
                        <a:off x="0" y="0"/>
                        <a:ext cx="2880360" cy="97971"/>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180B" w14:textId="6694BBF5" w:rsidR="003367E0" w:rsidRDefault="003367E0" w:rsidP="003367E0">
    <w:pPr>
      <w:pStyle w:val="DSB-LayoutFirmenadresse-Box"/>
      <w:framePr w:wrap="around"/>
      <w:rPr>
        <w:bCs/>
        <w:iCs/>
        <w:caps/>
        <w:spacing w:val="2"/>
      </w:rPr>
    </w:pPr>
  </w:p>
  <w:p w14:paraId="3248F33F" w14:textId="745D3AC7" w:rsidR="000936F1" w:rsidRDefault="003367E0" w:rsidP="003367E0">
    <w:pPr>
      <w:pStyle w:val="DSB-LayoutFirmenadresse-Box"/>
      <w:framePr w:wrap="around"/>
      <w:rPr>
        <w:bCs/>
        <w:iCs/>
        <w:caps/>
        <w:spacing w:val="2"/>
      </w:rPr>
    </w:pPr>
    <w:r>
      <w:rPr>
        <w:b/>
        <w:bCs/>
        <w:iCs/>
        <w:caps/>
        <w:spacing w:val="2"/>
      </w:rPr>
      <w:t xml:space="preserve"> </w:t>
    </w:r>
    <w:sdt>
      <w:sdtPr>
        <w:rPr>
          <w:b/>
          <w:bCs/>
          <w:iCs/>
          <w:caps/>
          <w:spacing w:val="2"/>
        </w:rPr>
        <w:alias w:val="Company-Address"/>
        <w:tag w:val="DSB-Company-Address-Page1"/>
        <w:id w:val="808287327"/>
        <w:placeholder>
          <w:docPart w:val="4D4869D8EF4943749ED3EF2B0B9E69E6"/>
        </w:placeholder>
      </w:sdtPr>
      <w:sdtEndPr/>
      <w:sdtContent>
        <w:r w:rsidR="00B87D9E">
          <w:rPr>
            <w:b/>
            <w:bCs/>
            <w:iCs/>
            <w:caps/>
            <w:spacing w:val="2"/>
          </w:rPr>
          <w:drawing>
            <wp:inline distT="0" distB="0" distL="0" distR="0" wp14:anchorId="34773D6D" wp14:editId="5D7C5716">
              <wp:extent cx="2613088" cy="360426"/>
              <wp:effectExtent l="0" t="0" r="0" b="190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13088" cy="360426"/>
                      </a:xfrm>
                      <a:prstGeom prst="rect">
                        <a:avLst/>
                      </a:prstGeom>
                    </pic:spPr>
                  </pic:pic>
                </a:graphicData>
              </a:graphic>
            </wp:inline>
          </w:drawing>
        </w:r>
      </w:sdtContent>
    </w:sdt>
  </w:p>
  <w:sdt>
    <w:sdtPr>
      <w:alias w:val="Company-ISO"/>
      <w:tag w:val="DSB-Company-ISO"/>
      <w:id w:val="493923507"/>
    </w:sdtPr>
    <w:sdtEndPr/>
    <w:sdtContent>
      <w:p w14:paraId="33A87BC6" w14:textId="77777777" w:rsidR="000936F1" w:rsidRPr="007239A1" w:rsidRDefault="000936F1" w:rsidP="00B3219D">
        <w:pPr>
          <w:pStyle w:val="DSB-LayoutISO-Box"/>
          <w:framePr w:wrap="around"/>
        </w:pPr>
        <w:r>
          <w:drawing>
            <wp:inline distT="0" distB="0" distL="0" distR="0" wp14:anchorId="3447281C" wp14:editId="28DA7FA2">
              <wp:extent cx="1526400" cy="424800"/>
              <wp:effectExtent l="0" t="0" r="0" b="0"/>
              <wp:docPr id="40" name="Grafik 40" descr="Qualitätssiegel SGS ISO 9001, Datenschutz mit Qual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Qualitätssiegel SGS ISO 9001, Datenschutz mit Qualität"/>
                      <pic:cNvPicPr/>
                    </pic:nvPicPr>
                    <pic:blipFill>
                      <a:blip r:embed="rId3">
                        <a:extLst>
                          <a:ext uri="{28A0092B-C50C-407E-A947-70E740481C1C}">
                            <a14:useLocalDpi xmlns:a14="http://schemas.microsoft.com/office/drawing/2010/main" val="0"/>
                          </a:ext>
                        </a:extLst>
                      </a:blip>
                      <a:stretch>
                        <a:fillRect/>
                      </a:stretch>
                    </pic:blipFill>
                    <pic:spPr>
                      <a:xfrm>
                        <a:off x="0" y="0"/>
                        <a:ext cx="1526400" cy="42480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36F63" w14:textId="77777777" w:rsidR="00C54B4B" w:rsidRDefault="00C54B4B" w:rsidP="00F4321A">
      <w:pPr>
        <w:spacing w:line="240" w:lineRule="auto"/>
      </w:pPr>
      <w:r>
        <w:separator/>
      </w:r>
    </w:p>
  </w:footnote>
  <w:footnote w:type="continuationSeparator" w:id="0">
    <w:p w14:paraId="0826C08E" w14:textId="77777777" w:rsidR="00C54B4B" w:rsidRDefault="00C54B4B" w:rsidP="00F4321A">
      <w:pPr>
        <w:spacing w:line="240" w:lineRule="auto"/>
      </w:pPr>
      <w:r>
        <w:continuationSeparator/>
      </w:r>
    </w:p>
  </w:footnote>
  <w:footnote w:type="continuationNotice" w:id="1">
    <w:p w14:paraId="4235593D" w14:textId="77777777" w:rsidR="00C54B4B" w:rsidRDefault="00C54B4B">
      <w:pPr>
        <w:spacing w:line="240" w:lineRule="auto"/>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C3F18" w14:textId="77777777" w:rsidR="000936F1" w:rsidRDefault="000936F1" w:rsidP="00E07336">
    <w:pPr>
      <w:pStyle w:val="DSB-LayoutPaging-Box"/>
      <w:framePr w:wrap="around"/>
    </w:pPr>
    <w:r>
      <w:fldChar w:fldCharType="begin"/>
    </w:r>
    <w:r>
      <w:instrText xml:space="preserve"> PAGE   \* MERGEFORMAT </w:instrText>
    </w:r>
    <w:r>
      <w:fldChar w:fldCharType="separate"/>
    </w:r>
    <w:r>
      <w:t>2</w:t>
    </w:r>
    <w:r>
      <w:fldChar w:fldCharType="end"/>
    </w:r>
  </w:p>
  <w:sdt>
    <w:sdtPr>
      <w:alias w:val="Titel"/>
      <w:tag w:val="DSB-Title-Page2"/>
      <w:id w:val="904878897"/>
      <w:dataBinding w:prefixMappings="xmlns:ns0='http://purl.org/dc/elements/1.1/' xmlns:ns1='http://schemas.openxmlformats.org/package/2006/metadata/core-properties' " w:xpath="/ns1:coreProperties[1]/ns0:title[1]" w:storeItemID="{6C3C8BC8-F283-45AE-878A-BAB7291924A1}"/>
      <w:text/>
    </w:sdtPr>
    <w:sdtEndPr/>
    <w:sdtContent>
      <w:p w14:paraId="7AAD6EBB" w14:textId="5016F31B" w:rsidR="000936F1" w:rsidRDefault="00D32FBE" w:rsidP="00FB54C7">
        <w:pPr>
          <w:pStyle w:val="Kopfzeile"/>
        </w:pPr>
        <w:r>
          <w:t>Leitlinie zur Informationssicherheit [Gemeinde/Stadt]</w:t>
        </w:r>
      </w:p>
    </w:sdtContent>
  </w:sdt>
  <w:p w14:paraId="6A7DF53E" w14:textId="77777777" w:rsidR="000936F1" w:rsidRDefault="000936F1" w:rsidP="00FB54C7">
    <w:pPr>
      <w:pStyle w:val="DSB-LayoutLinie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ogo"/>
      <w:tag w:val="DSB-Logo-Page-1"/>
      <w:id w:val="-154149403"/>
      <w:placeholder>
        <w:docPart w:val="C402901255C34BAF9E263581E7611E8F"/>
      </w:placeholder>
    </w:sdtPr>
    <w:sdtEndPr/>
    <w:sdtContent>
      <w:p w14:paraId="4105E645" w14:textId="77777777" w:rsidR="000936F1" w:rsidRDefault="000936F1" w:rsidP="009E0559">
        <w:pPr>
          <w:pStyle w:val="DSB-LayoutLogo-Box"/>
          <w:framePr w:wrap="around"/>
        </w:pPr>
        <w:r>
          <w:drawing>
            <wp:inline distT="0" distB="0" distL="0" distR="0" wp14:anchorId="64D3C27B" wp14:editId="2AD8E00C">
              <wp:extent cx="2214245" cy="1035685"/>
              <wp:effectExtent l="0" t="0" r="0" b="0"/>
              <wp:docPr id="27" name="Grafik 27" descr="Logo 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Logo Datenschutzbeauftragte des Kantons Zürich"/>
                      <pic:cNvPicPr/>
                    </pic:nvPicPr>
                    <pic:blipFill>
                      <a:blip r:embed="rId1">
                        <a:extLst>
                          <a:ext uri="{28A0092B-C50C-407E-A947-70E740481C1C}">
                            <a14:useLocalDpi xmlns:a14="http://schemas.microsoft.com/office/drawing/2010/main" val="0"/>
                          </a:ext>
                        </a:extLst>
                      </a:blip>
                      <a:stretch>
                        <a:fillRect/>
                      </a:stretch>
                    </pic:blipFill>
                    <pic:spPr>
                      <a:xfrm>
                        <a:off x="0" y="0"/>
                        <a:ext cx="2214245" cy="1035685"/>
                      </a:xfrm>
                      <a:prstGeom prst="rect">
                        <a:avLst/>
                      </a:prstGeom>
                    </pic:spPr>
                  </pic:pic>
                </a:graphicData>
              </a:graphic>
            </wp:inline>
          </w:drawing>
        </w:r>
      </w:p>
    </w:sdtContent>
  </w:sdt>
  <w:p w14:paraId="1A5FB52B" w14:textId="6F7B3E0F" w:rsidR="000936F1" w:rsidRDefault="000936F1" w:rsidP="004825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1A13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AB672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CA426C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EB24F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5AAB67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06A93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14CF3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3AB1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E4846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C960C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735BB5"/>
    <w:multiLevelType w:val="multilevel"/>
    <w:tmpl w:val="1C705A8E"/>
    <w:styleLink w:val="List-Lettering"/>
    <w:lvl w:ilvl="0">
      <w:start w:val="1"/>
      <w:numFmt w:val="lowerLetter"/>
      <w:pStyle w:val="Lettering1DSB"/>
      <w:lvlText w:val="%1)"/>
      <w:lvlJc w:val="left"/>
      <w:pPr>
        <w:ind w:left="340" w:hanging="340"/>
      </w:pPr>
      <w:rPr>
        <w:rFonts w:hint="default"/>
        <w:color w:val="auto"/>
        <w:u w:color="FFFFFF" w:themeColor="background2"/>
        <w:vertAlign w:val="baseline"/>
      </w:rPr>
    </w:lvl>
    <w:lvl w:ilvl="1">
      <w:start w:val="1"/>
      <w:numFmt w:val="lowerLetter"/>
      <w:pStyle w:val="Lettering2DSB"/>
      <w:lvlText w:val="%2)"/>
      <w:lvlJc w:val="left"/>
      <w:pPr>
        <w:ind w:left="680" w:hanging="340"/>
      </w:pPr>
      <w:rPr>
        <w:rFonts w:hint="default"/>
      </w:rPr>
    </w:lvl>
    <w:lvl w:ilvl="2">
      <w:start w:val="1"/>
      <w:numFmt w:val="lowerLetter"/>
      <w:pStyle w:val="Lettering3DSB"/>
      <w:lvlText w:val="%3)"/>
      <w:lvlJc w:val="left"/>
      <w:pPr>
        <w:ind w:left="1021" w:hanging="341"/>
      </w:pPr>
      <w:rPr>
        <w:rFonts w:hint="default"/>
      </w:rPr>
    </w:lvl>
    <w:lvl w:ilvl="3">
      <w:start w:val="1"/>
      <w:numFmt w:val="lowerLetter"/>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Letter"/>
      <w:lvlText w:val="%6)"/>
      <w:lvlJc w:val="left"/>
      <w:pPr>
        <w:ind w:left="340" w:hanging="340"/>
      </w:pPr>
      <w:rPr>
        <w:rFonts w:hint="default"/>
      </w:rPr>
    </w:lvl>
    <w:lvl w:ilvl="6">
      <w:start w:val="1"/>
      <w:numFmt w:val="lowerLetter"/>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Letter"/>
      <w:lvlText w:val="%9)"/>
      <w:lvlJc w:val="left"/>
      <w:pPr>
        <w:ind w:left="340" w:hanging="340"/>
      </w:pPr>
      <w:rPr>
        <w:rFonts w:hint="default"/>
      </w:rPr>
    </w:lvl>
  </w:abstractNum>
  <w:abstractNum w:abstractNumId="11" w15:restartNumberingAfterBreak="0">
    <w:nsid w:val="105304AA"/>
    <w:multiLevelType w:val="multilevel"/>
    <w:tmpl w:val="F0F459C4"/>
    <w:numStyleLink w:val="List-Bullet"/>
  </w:abstractNum>
  <w:abstractNum w:abstractNumId="12" w15:restartNumberingAfterBreak="0">
    <w:nsid w:val="13CA7197"/>
    <w:multiLevelType w:val="multilevel"/>
    <w:tmpl w:val="50B0D356"/>
    <w:numStyleLink w:val="List-Table"/>
  </w:abstractNum>
  <w:abstractNum w:abstractNumId="13" w15:restartNumberingAfterBreak="0">
    <w:nsid w:val="141E7A13"/>
    <w:multiLevelType w:val="multilevel"/>
    <w:tmpl w:val="F0F459C4"/>
    <w:numStyleLink w:val="List-Bullet"/>
  </w:abstractNum>
  <w:abstractNum w:abstractNumId="14"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D161C55"/>
    <w:multiLevelType w:val="multilevel"/>
    <w:tmpl w:val="F0F459C4"/>
    <w:styleLink w:val="List-Bullet"/>
    <w:lvl w:ilvl="0">
      <w:start w:val="1"/>
      <w:numFmt w:val="bullet"/>
      <w:pStyle w:val="Aufzhlung1DSB"/>
      <w:lvlText w:val="–"/>
      <w:lvlJc w:val="left"/>
      <w:pPr>
        <w:ind w:left="340" w:hanging="340"/>
      </w:pPr>
      <w:rPr>
        <w:rFonts w:ascii="Calibri" w:hAnsi="Calibri" w:hint="default"/>
        <w:color w:val="000000" w:themeColor="text1"/>
      </w:rPr>
    </w:lvl>
    <w:lvl w:ilvl="1">
      <w:start w:val="1"/>
      <w:numFmt w:val="bullet"/>
      <w:pStyle w:val="Aufzhlung2DSB"/>
      <w:lvlText w:val="–"/>
      <w:lvlJc w:val="left"/>
      <w:pPr>
        <w:ind w:left="680" w:hanging="340"/>
      </w:pPr>
      <w:rPr>
        <w:rFonts w:ascii="Calibri" w:hAnsi="Calibri" w:hint="default"/>
        <w:color w:val="000000" w:themeColor="text1"/>
      </w:rPr>
    </w:lvl>
    <w:lvl w:ilvl="2">
      <w:start w:val="1"/>
      <w:numFmt w:val="bullet"/>
      <w:pStyle w:val="Aufzhlung3DSB"/>
      <w:lvlText w:val="–"/>
      <w:lvlJc w:val="left"/>
      <w:pPr>
        <w:ind w:left="1021" w:hanging="341"/>
      </w:pPr>
      <w:rPr>
        <w:rFonts w:ascii="Calibri" w:hAnsi="Calibri" w:hint="default"/>
        <w:color w:val="000000" w:themeColor="text1"/>
      </w:rPr>
    </w:lvl>
    <w:lvl w:ilvl="3">
      <w:start w:val="1"/>
      <w:numFmt w:val="bullet"/>
      <w:lvlText w:val="–"/>
      <w:lvlJc w:val="left"/>
      <w:pPr>
        <w:ind w:left="340" w:hanging="340"/>
      </w:pPr>
      <w:rPr>
        <w:rFonts w:ascii="Calibri" w:hAnsi="Calibri" w:hint="default"/>
      </w:rPr>
    </w:lvl>
    <w:lvl w:ilvl="4">
      <w:start w:val="1"/>
      <w:numFmt w:val="bullet"/>
      <w:lvlText w:val="–"/>
      <w:lvlJc w:val="left"/>
      <w:pPr>
        <w:ind w:left="340" w:hanging="340"/>
      </w:pPr>
      <w:rPr>
        <w:rFonts w:ascii="Calibri" w:hAnsi="Calibri" w:hint="default"/>
      </w:rPr>
    </w:lvl>
    <w:lvl w:ilvl="5">
      <w:start w:val="1"/>
      <w:numFmt w:val="bullet"/>
      <w:lvlText w:val="–"/>
      <w:lvlJc w:val="left"/>
      <w:pPr>
        <w:ind w:left="340" w:hanging="340"/>
      </w:pPr>
      <w:rPr>
        <w:rFonts w:ascii="Calibri" w:hAnsi="Calibri" w:hint="default"/>
      </w:rPr>
    </w:lvl>
    <w:lvl w:ilvl="6">
      <w:start w:val="1"/>
      <w:numFmt w:val="bullet"/>
      <w:lvlText w:val="–"/>
      <w:lvlJc w:val="left"/>
      <w:pPr>
        <w:ind w:left="340" w:hanging="340"/>
      </w:pPr>
      <w:rPr>
        <w:rFonts w:ascii="Calibri" w:hAnsi="Calibri" w:hint="default"/>
      </w:rPr>
    </w:lvl>
    <w:lvl w:ilvl="7">
      <w:start w:val="1"/>
      <w:numFmt w:val="bullet"/>
      <w:lvlText w:val="–"/>
      <w:lvlJc w:val="left"/>
      <w:pPr>
        <w:ind w:left="340" w:hanging="340"/>
      </w:pPr>
      <w:rPr>
        <w:rFonts w:ascii="Calibri" w:hAnsi="Calibri" w:hint="default"/>
      </w:rPr>
    </w:lvl>
    <w:lvl w:ilvl="8">
      <w:start w:val="1"/>
      <w:numFmt w:val="bullet"/>
      <w:lvlText w:val="–"/>
      <w:lvlJc w:val="left"/>
      <w:pPr>
        <w:ind w:left="340" w:hanging="340"/>
      </w:pPr>
      <w:rPr>
        <w:rFonts w:ascii="Calibri" w:hAnsi="Calibri" w:hint="default"/>
      </w:rPr>
    </w:lvl>
  </w:abstractNum>
  <w:abstractNum w:abstractNumId="16" w15:restartNumberingAfterBreak="0">
    <w:nsid w:val="1DA85BA8"/>
    <w:multiLevelType w:val="multilevel"/>
    <w:tmpl w:val="50B0D356"/>
    <w:numStyleLink w:val="List-Table"/>
  </w:abstractNum>
  <w:abstractNum w:abstractNumId="17" w15:restartNumberingAfterBreak="0">
    <w:nsid w:val="225303C9"/>
    <w:multiLevelType w:val="multilevel"/>
    <w:tmpl w:val="F0F459C4"/>
    <w:numStyleLink w:val="List-Bullet"/>
  </w:abstractNum>
  <w:abstractNum w:abstractNumId="18" w15:restartNumberingAfterBreak="0">
    <w:nsid w:val="23F524F9"/>
    <w:multiLevelType w:val="multilevel"/>
    <w:tmpl w:val="8878D68E"/>
    <w:styleLink w:val="List-Numbering"/>
    <w:lvl w:ilvl="0">
      <w:start w:val="1"/>
      <w:numFmt w:val="decimal"/>
      <w:pStyle w:val="Numbering1DSB"/>
      <w:lvlText w:val="%1."/>
      <w:lvlJc w:val="left"/>
      <w:pPr>
        <w:ind w:left="340" w:hanging="340"/>
      </w:pPr>
      <w:rPr>
        <w:rFonts w:hint="default"/>
        <w:color w:val="auto"/>
        <w:u w:color="FFFFFF" w:themeColor="background2"/>
        <w:vertAlign w:val="baseline"/>
      </w:rPr>
    </w:lvl>
    <w:lvl w:ilvl="1">
      <w:start w:val="1"/>
      <w:numFmt w:val="decimal"/>
      <w:pStyle w:val="Numbering2DSB"/>
      <w:lvlText w:val="%2."/>
      <w:lvlJc w:val="left"/>
      <w:pPr>
        <w:ind w:left="680" w:hanging="340"/>
      </w:pPr>
      <w:rPr>
        <w:rFonts w:hint="default"/>
      </w:rPr>
    </w:lvl>
    <w:lvl w:ilvl="2">
      <w:start w:val="1"/>
      <w:numFmt w:val="decimal"/>
      <w:pStyle w:val="Numbering3DSB"/>
      <w:lvlText w:val="%3."/>
      <w:lvlJc w:val="left"/>
      <w:pPr>
        <w:ind w:left="1021" w:hanging="34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340" w:hanging="340"/>
      </w:pPr>
      <w:rPr>
        <w:rFonts w:hint="default"/>
      </w:rPr>
    </w:lvl>
    <w:lvl w:ilvl="5">
      <w:start w:val="1"/>
      <w:numFmt w:val="decimal"/>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decimal"/>
      <w:lvlText w:val="%8."/>
      <w:lvlJc w:val="left"/>
      <w:pPr>
        <w:ind w:left="340" w:hanging="340"/>
      </w:pPr>
      <w:rPr>
        <w:rFonts w:hint="default"/>
      </w:rPr>
    </w:lvl>
    <w:lvl w:ilvl="8">
      <w:start w:val="1"/>
      <w:numFmt w:val="decimal"/>
      <w:lvlText w:val="%9."/>
      <w:lvlJc w:val="left"/>
      <w:pPr>
        <w:ind w:left="340" w:hanging="340"/>
      </w:pPr>
      <w:rPr>
        <w:rFonts w:hint="default"/>
      </w:rPr>
    </w:lvl>
  </w:abstractNum>
  <w:abstractNum w:abstractNumId="19" w15:restartNumberingAfterBreak="0">
    <w:nsid w:val="27BB5C95"/>
    <w:multiLevelType w:val="hybridMultilevel"/>
    <w:tmpl w:val="04F81E40"/>
    <w:lvl w:ilvl="0" w:tplc="6A165EFC">
      <w:start w:val="1"/>
      <w:numFmt w:val="bullet"/>
      <w:lvlText w:val="*"/>
      <w:lvlJc w:val="left"/>
      <w:pPr>
        <w:ind w:left="720" w:hanging="360"/>
      </w:pPr>
      <w:rPr>
        <w:rFonts w:ascii="Calibri Light" w:hAnsi="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A2A4E1D"/>
    <w:multiLevelType w:val="multilevel"/>
    <w:tmpl w:val="50B0D356"/>
    <w:numStyleLink w:val="List-Table"/>
  </w:abstractNum>
  <w:abstractNum w:abstractNumId="21" w15:restartNumberingAfterBreak="0">
    <w:nsid w:val="35BB1331"/>
    <w:multiLevelType w:val="multilevel"/>
    <w:tmpl w:val="1C705A8E"/>
    <w:numStyleLink w:val="List-Lettering"/>
  </w:abstractNum>
  <w:abstractNum w:abstractNumId="22" w15:restartNumberingAfterBreak="0">
    <w:nsid w:val="42882CC3"/>
    <w:multiLevelType w:val="multilevel"/>
    <w:tmpl w:val="CBFE62D4"/>
    <w:styleLink w:val="List-Heading"/>
    <w:lvl w:ilvl="0">
      <w:start w:val="1"/>
      <w:numFmt w:val="decimal"/>
      <w:pStyle w:val="berschrift1"/>
      <w:lvlText w:val="%1"/>
      <w:lvlJc w:val="left"/>
      <w:pPr>
        <w:ind w:left="340" w:hanging="340"/>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23" w15:restartNumberingAfterBreak="0">
    <w:nsid w:val="4E567EA7"/>
    <w:multiLevelType w:val="multilevel"/>
    <w:tmpl w:val="CBFE62D4"/>
    <w:numStyleLink w:val="List-Heading"/>
  </w:abstractNum>
  <w:abstractNum w:abstractNumId="24" w15:restartNumberingAfterBreak="0">
    <w:nsid w:val="54352A96"/>
    <w:multiLevelType w:val="hybridMultilevel"/>
    <w:tmpl w:val="3C32AAE2"/>
    <w:lvl w:ilvl="0" w:tplc="A384AB68">
      <w:start w:val="1"/>
      <w:numFmt w:val="bullet"/>
      <w:lvlText w:val=""/>
      <w:lvlJc w:val="left"/>
      <w:pPr>
        <w:ind w:left="360" w:hanging="360"/>
      </w:pPr>
      <w:rPr>
        <w:rFonts w:ascii="Symbol" w:hAnsi="Symbol" w:hint="default"/>
        <w:color w:val="0857C3"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4F03784"/>
    <w:multiLevelType w:val="multilevel"/>
    <w:tmpl w:val="F0F459C4"/>
    <w:numStyleLink w:val="List-Bullet"/>
  </w:abstractNum>
  <w:abstractNum w:abstractNumId="26" w15:restartNumberingAfterBreak="0">
    <w:nsid w:val="5699764D"/>
    <w:multiLevelType w:val="multilevel"/>
    <w:tmpl w:val="1C705A8E"/>
    <w:numStyleLink w:val="List-Lettering"/>
  </w:abstractNum>
  <w:abstractNum w:abstractNumId="27" w15:restartNumberingAfterBreak="0">
    <w:nsid w:val="589F0707"/>
    <w:multiLevelType w:val="multilevel"/>
    <w:tmpl w:val="8878D68E"/>
    <w:numStyleLink w:val="List-Numbering"/>
  </w:abstractNum>
  <w:abstractNum w:abstractNumId="28" w15:restartNumberingAfterBreak="0">
    <w:nsid w:val="670D1A00"/>
    <w:multiLevelType w:val="multilevel"/>
    <w:tmpl w:val="F0F459C4"/>
    <w:numStyleLink w:val="List-Bullet"/>
  </w:abstractNum>
  <w:abstractNum w:abstractNumId="29" w15:restartNumberingAfterBreak="0">
    <w:nsid w:val="67975290"/>
    <w:multiLevelType w:val="multilevel"/>
    <w:tmpl w:val="50B0D356"/>
    <w:numStyleLink w:val="List-Table"/>
  </w:abstractNum>
  <w:abstractNum w:abstractNumId="30" w15:restartNumberingAfterBreak="0">
    <w:nsid w:val="6E087387"/>
    <w:multiLevelType w:val="multilevel"/>
    <w:tmpl w:val="8878D68E"/>
    <w:numStyleLink w:val="List-Numbering"/>
  </w:abstractNum>
  <w:abstractNum w:abstractNumId="31" w15:restartNumberingAfterBreak="0">
    <w:nsid w:val="707F1A19"/>
    <w:multiLevelType w:val="multilevel"/>
    <w:tmpl w:val="50B0D356"/>
    <w:numStyleLink w:val="List-Table"/>
  </w:abstractNum>
  <w:abstractNum w:abstractNumId="32" w15:restartNumberingAfterBreak="0">
    <w:nsid w:val="78E2452E"/>
    <w:multiLevelType w:val="multilevel"/>
    <w:tmpl w:val="50B0D356"/>
    <w:numStyleLink w:val="List-Table"/>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0"/>
  </w:num>
  <w:num w:numId="8">
    <w:abstractNumId w:val="8"/>
  </w:num>
  <w:num w:numId="9">
    <w:abstractNumId w:val="3"/>
  </w:num>
  <w:num w:numId="10">
    <w:abstractNumId w:val="2"/>
  </w:num>
  <w:num w:numId="11">
    <w:abstractNumId w:val="1"/>
  </w:num>
  <w:num w:numId="12">
    <w:abstractNumId w:val="0"/>
  </w:num>
  <w:num w:numId="13">
    <w:abstractNumId w:val="22"/>
  </w:num>
  <w:num w:numId="14">
    <w:abstractNumId w:val="10"/>
  </w:num>
  <w:num w:numId="15">
    <w:abstractNumId w:val="18"/>
  </w:num>
  <w:num w:numId="16">
    <w:abstractNumId w:val="18"/>
  </w:num>
  <w:num w:numId="17">
    <w:abstractNumId w:val="23"/>
  </w:num>
  <w:num w:numId="18">
    <w:abstractNumId w:val="14"/>
  </w:num>
  <w:num w:numId="19">
    <w:abstractNumId w:val="20"/>
  </w:num>
  <w:num w:numId="20">
    <w:abstractNumId w:val="24"/>
  </w:num>
  <w:num w:numId="21">
    <w:abstractNumId w:val="2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17"/>
  </w:num>
  <w:num w:numId="26">
    <w:abstractNumId w:val="30"/>
  </w:num>
  <w:num w:numId="27">
    <w:abstractNumId w:val="13"/>
  </w:num>
  <w:num w:numId="28">
    <w:abstractNumId w:val="26"/>
  </w:num>
  <w:num w:numId="29">
    <w:abstractNumId w:val="11"/>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31"/>
  </w:num>
  <w:num w:numId="35">
    <w:abstractNumId w:val="29"/>
  </w:num>
  <w:num w:numId="36">
    <w:abstractNumId w:val="16"/>
  </w:num>
  <w:num w:numId="3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FC"/>
    <w:rsid w:val="00010250"/>
    <w:rsid w:val="00012C90"/>
    <w:rsid w:val="00012CDD"/>
    <w:rsid w:val="00025B45"/>
    <w:rsid w:val="00031A23"/>
    <w:rsid w:val="000329D9"/>
    <w:rsid w:val="00033BEE"/>
    <w:rsid w:val="0004071A"/>
    <w:rsid w:val="00046B63"/>
    <w:rsid w:val="00052D58"/>
    <w:rsid w:val="00086DF5"/>
    <w:rsid w:val="000936F1"/>
    <w:rsid w:val="00094734"/>
    <w:rsid w:val="00097BFD"/>
    <w:rsid w:val="000A101E"/>
    <w:rsid w:val="000A202F"/>
    <w:rsid w:val="000A2A80"/>
    <w:rsid w:val="000A2AF3"/>
    <w:rsid w:val="000A6DFC"/>
    <w:rsid w:val="000A778E"/>
    <w:rsid w:val="000B6052"/>
    <w:rsid w:val="000D0D85"/>
    <w:rsid w:val="000D7952"/>
    <w:rsid w:val="000E40E2"/>
    <w:rsid w:val="000E434F"/>
    <w:rsid w:val="000F1A33"/>
    <w:rsid w:val="000F272A"/>
    <w:rsid w:val="00104D22"/>
    <w:rsid w:val="0010735C"/>
    <w:rsid w:val="00113179"/>
    <w:rsid w:val="00115545"/>
    <w:rsid w:val="001158A8"/>
    <w:rsid w:val="0013241C"/>
    <w:rsid w:val="00167FBE"/>
    <w:rsid w:val="00175004"/>
    <w:rsid w:val="00176AA1"/>
    <w:rsid w:val="00177D04"/>
    <w:rsid w:val="00187FA7"/>
    <w:rsid w:val="00191BDB"/>
    <w:rsid w:val="001C24C6"/>
    <w:rsid w:val="001C2A41"/>
    <w:rsid w:val="001C350D"/>
    <w:rsid w:val="001C5505"/>
    <w:rsid w:val="001C76F0"/>
    <w:rsid w:val="001D3AAD"/>
    <w:rsid w:val="00200568"/>
    <w:rsid w:val="00211562"/>
    <w:rsid w:val="002173ED"/>
    <w:rsid w:val="00221CF6"/>
    <w:rsid w:val="002548D6"/>
    <w:rsid w:val="002645A0"/>
    <w:rsid w:val="002671AF"/>
    <w:rsid w:val="0028128B"/>
    <w:rsid w:val="00284232"/>
    <w:rsid w:val="002957F1"/>
    <w:rsid w:val="002A7890"/>
    <w:rsid w:val="002B139C"/>
    <w:rsid w:val="002B1FAB"/>
    <w:rsid w:val="002B30D2"/>
    <w:rsid w:val="002B638A"/>
    <w:rsid w:val="002C4BF2"/>
    <w:rsid w:val="002C5C9E"/>
    <w:rsid w:val="002D0E53"/>
    <w:rsid w:val="002E103F"/>
    <w:rsid w:val="002E545B"/>
    <w:rsid w:val="002F3D5E"/>
    <w:rsid w:val="00301E16"/>
    <w:rsid w:val="00302DE6"/>
    <w:rsid w:val="003123D2"/>
    <w:rsid w:val="00315E89"/>
    <w:rsid w:val="0032075C"/>
    <w:rsid w:val="003367E0"/>
    <w:rsid w:val="00344860"/>
    <w:rsid w:val="00344EBF"/>
    <w:rsid w:val="00350CF3"/>
    <w:rsid w:val="00355EA9"/>
    <w:rsid w:val="003605A9"/>
    <w:rsid w:val="00363A68"/>
    <w:rsid w:val="00364698"/>
    <w:rsid w:val="003A494E"/>
    <w:rsid w:val="003A539A"/>
    <w:rsid w:val="003B16BD"/>
    <w:rsid w:val="003B2105"/>
    <w:rsid w:val="003B70C2"/>
    <w:rsid w:val="003B7EFB"/>
    <w:rsid w:val="003C78AF"/>
    <w:rsid w:val="003D0292"/>
    <w:rsid w:val="003D75AB"/>
    <w:rsid w:val="003E2CE0"/>
    <w:rsid w:val="003E7068"/>
    <w:rsid w:val="003F2672"/>
    <w:rsid w:val="003F4351"/>
    <w:rsid w:val="00406E0B"/>
    <w:rsid w:val="00415D39"/>
    <w:rsid w:val="00420EE0"/>
    <w:rsid w:val="0042351A"/>
    <w:rsid w:val="004340D8"/>
    <w:rsid w:val="00435830"/>
    <w:rsid w:val="00444BD3"/>
    <w:rsid w:val="00447F2E"/>
    <w:rsid w:val="0045173D"/>
    <w:rsid w:val="0045353A"/>
    <w:rsid w:val="004554D6"/>
    <w:rsid w:val="004605F3"/>
    <w:rsid w:val="00462CFF"/>
    <w:rsid w:val="00465708"/>
    <w:rsid w:val="004732DE"/>
    <w:rsid w:val="00477AF6"/>
    <w:rsid w:val="0048254B"/>
    <w:rsid w:val="00484E31"/>
    <w:rsid w:val="0048633C"/>
    <w:rsid w:val="00495169"/>
    <w:rsid w:val="004979E8"/>
    <w:rsid w:val="004A09A5"/>
    <w:rsid w:val="004A2B83"/>
    <w:rsid w:val="004A65A7"/>
    <w:rsid w:val="004A71A6"/>
    <w:rsid w:val="004A7CB0"/>
    <w:rsid w:val="004F3F15"/>
    <w:rsid w:val="004F6E38"/>
    <w:rsid w:val="00503E26"/>
    <w:rsid w:val="00511E41"/>
    <w:rsid w:val="00514B6A"/>
    <w:rsid w:val="00516038"/>
    <w:rsid w:val="00524F07"/>
    <w:rsid w:val="005345A8"/>
    <w:rsid w:val="00536EAF"/>
    <w:rsid w:val="00543CA4"/>
    <w:rsid w:val="005472B4"/>
    <w:rsid w:val="00556B9E"/>
    <w:rsid w:val="00556E5E"/>
    <w:rsid w:val="00560DEA"/>
    <w:rsid w:val="00570FFF"/>
    <w:rsid w:val="0058068C"/>
    <w:rsid w:val="00592358"/>
    <w:rsid w:val="00593549"/>
    <w:rsid w:val="005B74C9"/>
    <w:rsid w:val="005C0CD2"/>
    <w:rsid w:val="005C5AF9"/>
    <w:rsid w:val="005C5D14"/>
    <w:rsid w:val="005D139F"/>
    <w:rsid w:val="005D4A9C"/>
    <w:rsid w:val="005F0F8D"/>
    <w:rsid w:val="005F5BFB"/>
    <w:rsid w:val="00601BA6"/>
    <w:rsid w:val="006076CC"/>
    <w:rsid w:val="00610A5F"/>
    <w:rsid w:val="00611BD2"/>
    <w:rsid w:val="00615A4E"/>
    <w:rsid w:val="006214BA"/>
    <w:rsid w:val="0063702F"/>
    <w:rsid w:val="00651916"/>
    <w:rsid w:val="00665116"/>
    <w:rsid w:val="00665AEA"/>
    <w:rsid w:val="00683423"/>
    <w:rsid w:val="0069198A"/>
    <w:rsid w:val="00692DBB"/>
    <w:rsid w:val="00695610"/>
    <w:rsid w:val="006B0FDB"/>
    <w:rsid w:val="006C11FC"/>
    <w:rsid w:val="006C5330"/>
    <w:rsid w:val="006C76D2"/>
    <w:rsid w:val="006D1419"/>
    <w:rsid w:val="006D178C"/>
    <w:rsid w:val="006D39BE"/>
    <w:rsid w:val="006D50E3"/>
    <w:rsid w:val="00703214"/>
    <w:rsid w:val="00722231"/>
    <w:rsid w:val="007239A1"/>
    <w:rsid w:val="007267CC"/>
    <w:rsid w:val="00727A14"/>
    <w:rsid w:val="00736382"/>
    <w:rsid w:val="007370BA"/>
    <w:rsid w:val="007416E7"/>
    <w:rsid w:val="00747520"/>
    <w:rsid w:val="0075194E"/>
    <w:rsid w:val="00756D37"/>
    <w:rsid w:val="00760D6C"/>
    <w:rsid w:val="00761524"/>
    <w:rsid w:val="00763AAB"/>
    <w:rsid w:val="007661CC"/>
    <w:rsid w:val="00773D79"/>
    <w:rsid w:val="0077420F"/>
    <w:rsid w:val="00785252"/>
    <w:rsid w:val="007A30B1"/>
    <w:rsid w:val="007A4D2C"/>
    <w:rsid w:val="007A55DB"/>
    <w:rsid w:val="007A7D06"/>
    <w:rsid w:val="007C4657"/>
    <w:rsid w:val="007D052D"/>
    <w:rsid w:val="007D0A1C"/>
    <w:rsid w:val="007D2FD9"/>
    <w:rsid w:val="007D4804"/>
    <w:rsid w:val="007D6C2D"/>
    <w:rsid w:val="007D7CB8"/>
    <w:rsid w:val="007E10C0"/>
    <w:rsid w:val="007E627C"/>
    <w:rsid w:val="007F03C8"/>
    <w:rsid w:val="007F50F6"/>
    <w:rsid w:val="007F5F87"/>
    <w:rsid w:val="007F6A52"/>
    <w:rsid w:val="00803672"/>
    <w:rsid w:val="008155F2"/>
    <w:rsid w:val="008306AC"/>
    <w:rsid w:val="008343AB"/>
    <w:rsid w:val="008418AA"/>
    <w:rsid w:val="008445D4"/>
    <w:rsid w:val="0085684C"/>
    <w:rsid w:val="00857988"/>
    <w:rsid w:val="00860AB7"/>
    <w:rsid w:val="00864F44"/>
    <w:rsid w:val="008704F6"/>
    <w:rsid w:val="00873317"/>
    <w:rsid w:val="00884045"/>
    <w:rsid w:val="008A420B"/>
    <w:rsid w:val="008A57E6"/>
    <w:rsid w:val="008B094A"/>
    <w:rsid w:val="008C2712"/>
    <w:rsid w:val="008C36F3"/>
    <w:rsid w:val="008D01FA"/>
    <w:rsid w:val="008D61E7"/>
    <w:rsid w:val="008D6CC0"/>
    <w:rsid w:val="008F095E"/>
    <w:rsid w:val="00907B09"/>
    <w:rsid w:val="00907EE7"/>
    <w:rsid w:val="00914D47"/>
    <w:rsid w:val="009176E5"/>
    <w:rsid w:val="009323CA"/>
    <w:rsid w:val="00953D8F"/>
    <w:rsid w:val="0095772E"/>
    <w:rsid w:val="00963087"/>
    <w:rsid w:val="009734F6"/>
    <w:rsid w:val="00983C1D"/>
    <w:rsid w:val="009859E9"/>
    <w:rsid w:val="00986222"/>
    <w:rsid w:val="0099045E"/>
    <w:rsid w:val="00990F9A"/>
    <w:rsid w:val="00997E3D"/>
    <w:rsid w:val="009A1445"/>
    <w:rsid w:val="009B505E"/>
    <w:rsid w:val="009B786F"/>
    <w:rsid w:val="009B7B26"/>
    <w:rsid w:val="009C1DCC"/>
    <w:rsid w:val="009D2946"/>
    <w:rsid w:val="009E0559"/>
    <w:rsid w:val="009E1BC9"/>
    <w:rsid w:val="009E298F"/>
    <w:rsid w:val="009E5B87"/>
    <w:rsid w:val="009E667B"/>
    <w:rsid w:val="009E7FAE"/>
    <w:rsid w:val="00A00073"/>
    <w:rsid w:val="00A1427C"/>
    <w:rsid w:val="00A21C00"/>
    <w:rsid w:val="00A22022"/>
    <w:rsid w:val="00A413FF"/>
    <w:rsid w:val="00A41589"/>
    <w:rsid w:val="00A44291"/>
    <w:rsid w:val="00A47B31"/>
    <w:rsid w:val="00A52A41"/>
    <w:rsid w:val="00A53BA7"/>
    <w:rsid w:val="00A61E7D"/>
    <w:rsid w:val="00A63B8C"/>
    <w:rsid w:val="00A6632A"/>
    <w:rsid w:val="00A8343D"/>
    <w:rsid w:val="00A85E53"/>
    <w:rsid w:val="00A90CEC"/>
    <w:rsid w:val="00A936F9"/>
    <w:rsid w:val="00AB1753"/>
    <w:rsid w:val="00AB221E"/>
    <w:rsid w:val="00AC59D8"/>
    <w:rsid w:val="00AC6E26"/>
    <w:rsid w:val="00AD5E0C"/>
    <w:rsid w:val="00AE04B0"/>
    <w:rsid w:val="00AE3DC3"/>
    <w:rsid w:val="00AE430C"/>
    <w:rsid w:val="00AE4BEB"/>
    <w:rsid w:val="00AF24D4"/>
    <w:rsid w:val="00B02C27"/>
    <w:rsid w:val="00B06CD9"/>
    <w:rsid w:val="00B07291"/>
    <w:rsid w:val="00B12D17"/>
    <w:rsid w:val="00B202AE"/>
    <w:rsid w:val="00B3219D"/>
    <w:rsid w:val="00B3598E"/>
    <w:rsid w:val="00B4041A"/>
    <w:rsid w:val="00B41776"/>
    <w:rsid w:val="00B44205"/>
    <w:rsid w:val="00B524A9"/>
    <w:rsid w:val="00B53B26"/>
    <w:rsid w:val="00B53E64"/>
    <w:rsid w:val="00B5670F"/>
    <w:rsid w:val="00B62150"/>
    <w:rsid w:val="00B6391E"/>
    <w:rsid w:val="00B77B9D"/>
    <w:rsid w:val="00B85CFD"/>
    <w:rsid w:val="00B87D9E"/>
    <w:rsid w:val="00BB1EA0"/>
    <w:rsid w:val="00BB5051"/>
    <w:rsid w:val="00BC4F66"/>
    <w:rsid w:val="00BC6600"/>
    <w:rsid w:val="00BD5BAD"/>
    <w:rsid w:val="00BD74BB"/>
    <w:rsid w:val="00BE4420"/>
    <w:rsid w:val="00BE479C"/>
    <w:rsid w:val="00BE486C"/>
    <w:rsid w:val="00BE6356"/>
    <w:rsid w:val="00BF6E38"/>
    <w:rsid w:val="00C01B65"/>
    <w:rsid w:val="00C10E7A"/>
    <w:rsid w:val="00C20217"/>
    <w:rsid w:val="00C249F5"/>
    <w:rsid w:val="00C24DAF"/>
    <w:rsid w:val="00C34B0C"/>
    <w:rsid w:val="00C5219A"/>
    <w:rsid w:val="00C54B4B"/>
    <w:rsid w:val="00C57D92"/>
    <w:rsid w:val="00C673CF"/>
    <w:rsid w:val="00C6789F"/>
    <w:rsid w:val="00C72082"/>
    <w:rsid w:val="00C7388E"/>
    <w:rsid w:val="00C75279"/>
    <w:rsid w:val="00C8601E"/>
    <w:rsid w:val="00C90426"/>
    <w:rsid w:val="00CA7ED0"/>
    <w:rsid w:val="00CC20EC"/>
    <w:rsid w:val="00CD2456"/>
    <w:rsid w:val="00CD510F"/>
    <w:rsid w:val="00CD6DF7"/>
    <w:rsid w:val="00CE34A6"/>
    <w:rsid w:val="00CF0E59"/>
    <w:rsid w:val="00CF20FB"/>
    <w:rsid w:val="00CF4A51"/>
    <w:rsid w:val="00D01972"/>
    <w:rsid w:val="00D20DA0"/>
    <w:rsid w:val="00D2465A"/>
    <w:rsid w:val="00D32FBE"/>
    <w:rsid w:val="00D35531"/>
    <w:rsid w:val="00D564BF"/>
    <w:rsid w:val="00D56C11"/>
    <w:rsid w:val="00D57F05"/>
    <w:rsid w:val="00D624E3"/>
    <w:rsid w:val="00D62B25"/>
    <w:rsid w:val="00D80E47"/>
    <w:rsid w:val="00D91733"/>
    <w:rsid w:val="00DA3DC7"/>
    <w:rsid w:val="00DB107E"/>
    <w:rsid w:val="00DB1372"/>
    <w:rsid w:val="00DB7541"/>
    <w:rsid w:val="00DC3826"/>
    <w:rsid w:val="00DC5963"/>
    <w:rsid w:val="00DC6CDF"/>
    <w:rsid w:val="00DC73F3"/>
    <w:rsid w:val="00DD6EBD"/>
    <w:rsid w:val="00DF2144"/>
    <w:rsid w:val="00DF2DA7"/>
    <w:rsid w:val="00DF4737"/>
    <w:rsid w:val="00E001BD"/>
    <w:rsid w:val="00E07015"/>
    <w:rsid w:val="00E07336"/>
    <w:rsid w:val="00E10CA2"/>
    <w:rsid w:val="00E111E0"/>
    <w:rsid w:val="00E14E5D"/>
    <w:rsid w:val="00E1543B"/>
    <w:rsid w:val="00E236DA"/>
    <w:rsid w:val="00E323B3"/>
    <w:rsid w:val="00E324AA"/>
    <w:rsid w:val="00E3593E"/>
    <w:rsid w:val="00E45638"/>
    <w:rsid w:val="00E63DAA"/>
    <w:rsid w:val="00E662A9"/>
    <w:rsid w:val="00E71037"/>
    <w:rsid w:val="00E7468A"/>
    <w:rsid w:val="00E74FD2"/>
    <w:rsid w:val="00E82A38"/>
    <w:rsid w:val="00E9039A"/>
    <w:rsid w:val="00E933FA"/>
    <w:rsid w:val="00E96662"/>
    <w:rsid w:val="00E9732D"/>
    <w:rsid w:val="00EA3AA2"/>
    <w:rsid w:val="00EA5B75"/>
    <w:rsid w:val="00EB412D"/>
    <w:rsid w:val="00EC0C75"/>
    <w:rsid w:val="00EC0F6D"/>
    <w:rsid w:val="00EC79F5"/>
    <w:rsid w:val="00ED03A7"/>
    <w:rsid w:val="00ED3E9C"/>
    <w:rsid w:val="00ED745E"/>
    <w:rsid w:val="00ED7AFD"/>
    <w:rsid w:val="00EF2C6D"/>
    <w:rsid w:val="00EF51C0"/>
    <w:rsid w:val="00EF5C3E"/>
    <w:rsid w:val="00EF7BBF"/>
    <w:rsid w:val="00F02949"/>
    <w:rsid w:val="00F03FC6"/>
    <w:rsid w:val="00F045E7"/>
    <w:rsid w:val="00F056CD"/>
    <w:rsid w:val="00F05A50"/>
    <w:rsid w:val="00F123CF"/>
    <w:rsid w:val="00F13BEE"/>
    <w:rsid w:val="00F16ED9"/>
    <w:rsid w:val="00F2031B"/>
    <w:rsid w:val="00F3222A"/>
    <w:rsid w:val="00F355B3"/>
    <w:rsid w:val="00F4321A"/>
    <w:rsid w:val="00F46815"/>
    <w:rsid w:val="00F52635"/>
    <w:rsid w:val="00F5657D"/>
    <w:rsid w:val="00F70B44"/>
    <w:rsid w:val="00F747F0"/>
    <w:rsid w:val="00F87261"/>
    <w:rsid w:val="00F90BCB"/>
    <w:rsid w:val="00FA7399"/>
    <w:rsid w:val="00FB07D6"/>
    <w:rsid w:val="00FB54C7"/>
    <w:rsid w:val="00FB72A8"/>
    <w:rsid w:val="00FB75A9"/>
    <w:rsid w:val="00FD67AA"/>
    <w:rsid w:val="00FF0CA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577F9"/>
  <w15:chartTrackingRefBased/>
  <w15:docId w15:val="{ABF55FBC-89CA-40D4-A975-827EBA75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de-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7" w:unhideWhenUsed="1" w:qFormat="1"/>
    <w:lsdException w:name="footnote text" w:semiHidden="1" w:uiPriority="81" w:unhideWhenUsed="1"/>
    <w:lsdException w:name="annotation text" w:semiHidden="1" w:unhideWhenUsed="1"/>
    <w:lsdException w:name="header" w:semiHidden="1" w:uiPriority="69" w:unhideWhenUsed="1"/>
    <w:lsdException w:name="footer" w:semiHidden="1" w:uiPriority="69" w:unhideWhenUsed="1"/>
    <w:lsdException w:name="index heading" w:semiHidden="1" w:uiPriority="41" w:unhideWhenUsed="1"/>
    <w:lsdException w:name="caption" w:semiHidden="1" w:uiPriority="2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1" w:unhideWhenUsed="1"/>
    <w:lsdException w:name="annotation reference" w:semiHidden="1" w:unhideWhenUsed="1"/>
    <w:lsdException w:name="line number" w:semiHidden="1" w:unhideWhenUsed="1"/>
    <w:lsdException w:name="page number" w:semiHidden="1" w:unhideWhenUsed="1"/>
    <w:lsdException w:name="endnote reference" w:semiHidden="1" w:uiPriority="81" w:unhideWhenUsed="1"/>
    <w:lsdException w:name="endnote text" w:semiHidden="1" w:uiPriority="81" w:unhideWhenUsed="1"/>
    <w:lsdException w:name="table of authorities" w:semiHidden="1" w:uiPriority="41" w:unhideWhenUsed="1"/>
    <w:lsdException w:name="macro" w:semiHidden="1" w:unhideWhenUsed="1"/>
    <w:lsdException w:name="toa heading" w:semiHidden="1" w:uiPriority="40" w:unhideWhenUsed="1"/>
    <w:lsdException w:name="List" w:semiHidden="1" w:unhideWhenUsed="1"/>
    <w:lsdException w:name="List Bullet" w:semiHidden="1" w:uiPriority="80" w:unhideWhenUsed="1"/>
    <w:lsdException w:name="List Number" w:semiHidden="1" w:uiPriority="8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0" w:unhideWhenUsed="1"/>
    <w:lsdException w:name="List Bullet 3" w:semiHidden="1" w:uiPriority="80" w:unhideWhenUsed="1"/>
    <w:lsdException w:name="List Bullet 4" w:semiHidden="1" w:uiPriority="80" w:unhideWhenUsed="1"/>
    <w:lsdException w:name="List Bullet 5" w:semiHidden="1" w:uiPriority="80" w:unhideWhenUsed="1"/>
    <w:lsdException w:name="List Number 2" w:semiHidden="1" w:uiPriority="80" w:unhideWhenUsed="1"/>
    <w:lsdException w:name="List Number 3" w:semiHidden="1" w:uiPriority="80" w:unhideWhenUsed="1"/>
    <w:lsdException w:name="List Number 4" w:semiHidden="1" w:uiPriority="80" w:unhideWhenUsed="1"/>
    <w:lsdException w:name="List Number 5" w:semiHidden="1" w:uiPriority="80"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8" w:unhideWhenUsed="1" w:qFormat="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4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60DEA"/>
  </w:style>
  <w:style w:type="paragraph" w:styleId="berschrift1">
    <w:name w:val="heading 1"/>
    <w:basedOn w:val="Standard"/>
    <w:next w:val="Standard"/>
    <w:link w:val="berschrift1Zchn"/>
    <w:uiPriority w:val="9"/>
    <w:qFormat/>
    <w:rsid w:val="00406E0B"/>
    <w:pPr>
      <w:keepNext/>
      <w:keepLines/>
      <w:numPr>
        <w:numId w:val="13"/>
      </w:numPr>
      <w:spacing w:before="240"/>
      <w:outlineLvl w:val="0"/>
    </w:pPr>
    <w:rPr>
      <w:rFonts w:asciiTheme="majorHAnsi" w:eastAsiaTheme="majorEastAsia" w:hAnsiTheme="majorHAnsi" w:cstheme="majorBidi"/>
      <w:b/>
      <w:kern w:val="28"/>
      <w:sz w:val="22"/>
      <w:szCs w:val="32"/>
    </w:rPr>
  </w:style>
  <w:style w:type="paragraph" w:styleId="berschrift2">
    <w:name w:val="heading 2"/>
    <w:basedOn w:val="Standard"/>
    <w:next w:val="Standard"/>
    <w:link w:val="berschrift2Zchn"/>
    <w:uiPriority w:val="9"/>
    <w:qFormat/>
    <w:rsid w:val="00406E0B"/>
    <w:pPr>
      <w:keepNext/>
      <w:keepLines/>
      <w:numPr>
        <w:ilvl w:val="1"/>
        <w:numId w:val="13"/>
      </w:numPr>
      <w:spacing w:before="240"/>
      <w:outlineLvl w:val="1"/>
    </w:pPr>
    <w:rPr>
      <w:rFonts w:asciiTheme="majorHAnsi" w:eastAsiaTheme="majorEastAsia" w:hAnsiTheme="majorHAnsi" w:cstheme="majorBidi"/>
      <w:b/>
      <w:sz w:val="20"/>
      <w:szCs w:val="26"/>
    </w:rPr>
  </w:style>
  <w:style w:type="paragraph" w:styleId="berschrift3">
    <w:name w:val="heading 3"/>
    <w:basedOn w:val="Standard"/>
    <w:next w:val="Standard"/>
    <w:link w:val="berschrift3Zchn"/>
    <w:uiPriority w:val="9"/>
    <w:qFormat/>
    <w:rsid w:val="00E236DA"/>
    <w:pPr>
      <w:keepNext/>
      <w:keepLines/>
      <w:numPr>
        <w:ilvl w:val="2"/>
        <w:numId w:val="13"/>
      </w:numPr>
      <w:spacing w:before="240"/>
      <w:outlineLvl w:val="2"/>
    </w:pPr>
    <w:rPr>
      <w:rFonts w:asciiTheme="majorHAnsi" w:eastAsiaTheme="majorEastAsia" w:hAnsiTheme="majorHAnsi" w:cstheme="majorBidi"/>
      <w:b/>
      <w:sz w:val="20"/>
      <w:szCs w:val="24"/>
    </w:rPr>
  </w:style>
  <w:style w:type="paragraph" w:styleId="berschrift4">
    <w:name w:val="heading 4"/>
    <w:basedOn w:val="Standard"/>
    <w:next w:val="Standard"/>
    <w:link w:val="berschrift4Zchn"/>
    <w:uiPriority w:val="9"/>
    <w:semiHidden/>
    <w:rsid w:val="009E5B87"/>
    <w:pPr>
      <w:numPr>
        <w:ilvl w:val="3"/>
        <w:numId w:val="13"/>
      </w:numPr>
      <w:spacing w:before="240"/>
      <w:outlineLvl w:val="3"/>
    </w:pPr>
    <w:rPr>
      <w:rFonts w:eastAsiaTheme="majorEastAsia" w:cstheme="majorBidi"/>
      <w:iCs/>
    </w:rPr>
  </w:style>
  <w:style w:type="paragraph" w:styleId="berschrift5">
    <w:name w:val="heading 5"/>
    <w:basedOn w:val="Standard"/>
    <w:next w:val="Standard"/>
    <w:link w:val="berschrift5Zchn"/>
    <w:uiPriority w:val="9"/>
    <w:semiHidden/>
    <w:rsid w:val="009E5B87"/>
    <w:pPr>
      <w:numPr>
        <w:ilvl w:val="4"/>
        <w:numId w:val="13"/>
      </w:numPr>
      <w:spacing w:before="240"/>
      <w:outlineLvl w:val="4"/>
    </w:pPr>
    <w:rPr>
      <w:rFonts w:eastAsiaTheme="majorEastAsia" w:cstheme="majorBidi"/>
    </w:rPr>
  </w:style>
  <w:style w:type="paragraph" w:styleId="berschrift6">
    <w:name w:val="heading 6"/>
    <w:basedOn w:val="Standard"/>
    <w:next w:val="Standard"/>
    <w:link w:val="berschrift6Zchn"/>
    <w:uiPriority w:val="9"/>
    <w:semiHidden/>
    <w:rsid w:val="000E40E2"/>
    <w:pPr>
      <w:keepNext/>
      <w:keepLines/>
      <w:numPr>
        <w:ilvl w:val="5"/>
        <w:numId w:val="13"/>
      </w:numPr>
      <w:outlineLvl w:val="5"/>
    </w:pPr>
    <w:rPr>
      <w:rFonts w:eastAsiaTheme="majorEastAsia" w:cstheme="majorBidi"/>
    </w:rPr>
  </w:style>
  <w:style w:type="paragraph" w:styleId="berschrift7">
    <w:name w:val="heading 7"/>
    <w:basedOn w:val="Standard"/>
    <w:next w:val="Standard"/>
    <w:link w:val="berschrift7Zchn"/>
    <w:uiPriority w:val="9"/>
    <w:semiHidden/>
    <w:rsid w:val="000E40E2"/>
    <w:pPr>
      <w:keepNext/>
      <w:keepLines/>
      <w:numPr>
        <w:ilvl w:val="6"/>
        <w:numId w:val="13"/>
      </w:numPr>
      <w:outlineLvl w:val="6"/>
    </w:pPr>
    <w:rPr>
      <w:rFonts w:eastAsiaTheme="majorEastAsia" w:cstheme="majorBidi"/>
      <w:iCs/>
    </w:rPr>
  </w:style>
  <w:style w:type="paragraph" w:styleId="berschrift8">
    <w:name w:val="heading 8"/>
    <w:basedOn w:val="Standard"/>
    <w:next w:val="Standard"/>
    <w:link w:val="berschrift8Zchn"/>
    <w:uiPriority w:val="9"/>
    <w:semiHidden/>
    <w:rsid w:val="000E40E2"/>
    <w:pPr>
      <w:keepNext/>
      <w:keepLines/>
      <w:numPr>
        <w:ilvl w:val="7"/>
        <w:numId w:val="13"/>
      </w:numPr>
      <w:outlineLvl w:val="7"/>
    </w:pPr>
    <w:rPr>
      <w:rFonts w:eastAsiaTheme="majorEastAsia" w:cstheme="majorBidi"/>
    </w:rPr>
  </w:style>
  <w:style w:type="paragraph" w:styleId="berschrift9">
    <w:name w:val="heading 9"/>
    <w:basedOn w:val="Standard"/>
    <w:next w:val="Standard"/>
    <w:link w:val="berschrift9Zchn"/>
    <w:uiPriority w:val="9"/>
    <w:semiHidden/>
    <w:rsid w:val="000E40E2"/>
    <w:pPr>
      <w:keepNext/>
      <w:keepLines/>
      <w:numPr>
        <w:ilvl w:val="8"/>
        <w:numId w:val="13"/>
      </w:numPr>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en">
    <w:name w:val="***** Aufzählungen *****"/>
    <w:basedOn w:val="Standard"/>
    <w:next w:val="Standard"/>
    <w:uiPriority w:val="4"/>
    <w:rsid w:val="00E236DA"/>
    <w:pPr>
      <w:jc w:val="center"/>
    </w:pPr>
    <w:rPr>
      <w:color w:val="88B8FA" w:themeColor="text2" w:themeTint="66"/>
      <w:sz w:val="16"/>
    </w:rPr>
  </w:style>
  <w:style w:type="paragraph" w:customStyle="1" w:styleId="Doks">
    <w:name w:val="***** Doks *****"/>
    <w:basedOn w:val="Standard"/>
    <w:next w:val="Standard"/>
    <w:uiPriority w:val="49"/>
    <w:rsid w:val="00E236DA"/>
    <w:pPr>
      <w:jc w:val="center"/>
    </w:pPr>
    <w:rPr>
      <w:color w:val="88B8FA" w:themeColor="text2" w:themeTint="66"/>
      <w:sz w:val="16"/>
    </w:rPr>
  </w:style>
  <w:style w:type="paragraph" w:customStyle="1" w:styleId="berschriften">
    <w:name w:val="***** Überschriften *****"/>
    <w:basedOn w:val="Standard"/>
    <w:next w:val="Standard"/>
    <w:uiPriority w:val="9"/>
    <w:rsid w:val="00E236DA"/>
    <w:pPr>
      <w:jc w:val="center"/>
    </w:pPr>
    <w:rPr>
      <w:color w:val="88B8FA" w:themeColor="text2" w:themeTint="66"/>
      <w:sz w:val="16"/>
    </w:rPr>
  </w:style>
  <w:style w:type="paragraph" w:customStyle="1" w:styleId="Layout">
    <w:name w:val="***** Layout *****"/>
    <w:basedOn w:val="Standard"/>
    <w:next w:val="Standard"/>
    <w:uiPriority w:val="69"/>
    <w:rsid w:val="00E236DA"/>
    <w:pPr>
      <w:jc w:val="center"/>
    </w:pPr>
    <w:rPr>
      <w:color w:val="88B8FA" w:themeColor="text2" w:themeTint="66"/>
      <w:sz w:val="16"/>
    </w:rPr>
  </w:style>
  <w:style w:type="paragraph" w:customStyle="1" w:styleId="Brief">
    <w:name w:val="***** Brief *****"/>
    <w:basedOn w:val="Standard"/>
    <w:next w:val="Standard"/>
    <w:uiPriority w:val="59"/>
    <w:semiHidden/>
    <w:rsid w:val="00E236DA"/>
    <w:pPr>
      <w:jc w:val="center"/>
    </w:pPr>
    <w:rPr>
      <w:noProof/>
      <w:color w:val="88B8FA" w:themeColor="text2" w:themeTint="66"/>
      <w:sz w:val="16"/>
    </w:rPr>
  </w:style>
  <w:style w:type="paragraph" w:customStyle="1" w:styleId="Text">
    <w:name w:val="***** Text *****"/>
    <w:basedOn w:val="Standard"/>
    <w:next w:val="Standard"/>
    <w:rsid w:val="00E236DA"/>
    <w:pPr>
      <w:jc w:val="center"/>
    </w:pPr>
    <w:rPr>
      <w:color w:val="88B8FA" w:themeColor="text2" w:themeTint="66"/>
      <w:sz w:val="16"/>
    </w:rPr>
  </w:style>
  <w:style w:type="paragraph" w:customStyle="1" w:styleId="Textextra">
    <w:name w:val="***** Text extra *****"/>
    <w:basedOn w:val="Standard"/>
    <w:next w:val="Standard"/>
    <w:uiPriority w:val="14"/>
    <w:rsid w:val="00E236DA"/>
    <w:pPr>
      <w:jc w:val="center"/>
    </w:pPr>
    <w:rPr>
      <w:color w:val="88B8FA" w:themeColor="text2" w:themeTint="66"/>
      <w:sz w:val="16"/>
    </w:rPr>
  </w:style>
  <w:style w:type="paragraph" w:customStyle="1" w:styleId="Verzeichnisse">
    <w:name w:val="***** Verzeichnisse *****"/>
    <w:basedOn w:val="Standard"/>
    <w:next w:val="Standard"/>
    <w:uiPriority w:val="39"/>
    <w:semiHidden/>
    <w:rsid w:val="00E236DA"/>
    <w:pPr>
      <w:jc w:val="center"/>
    </w:pPr>
    <w:rPr>
      <w:color w:val="88B8FA" w:themeColor="text2" w:themeTint="66"/>
      <w:sz w:val="16"/>
    </w:rPr>
  </w:style>
  <w:style w:type="paragraph" w:customStyle="1" w:styleId="a">
    <w:name w:val="**********"/>
    <w:basedOn w:val="Standard"/>
    <w:next w:val="Standard"/>
    <w:uiPriority w:val="79"/>
    <w:rsid w:val="00E236DA"/>
    <w:pPr>
      <w:jc w:val="center"/>
    </w:pPr>
    <w:rPr>
      <w:color w:val="88B8FA" w:themeColor="text2" w:themeTint="66"/>
      <w:sz w:val="16"/>
    </w:rPr>
  </w:style>
  <w:style w:type="paragraph" w:styleId="Abbildungsverzeichnis">
    <w:name w:val="table of figures"/>
    <w:basedOn w:val="Standard"/>
    <w:next w:val="Standard"/>
    <w:uiPriority w:val="99"/>
    <w:semiHidden/>
    <w:rsid w:val="006214BA"/>
    <w:pPr>
      <w:tabs>
        <w:tab w:val="left" w:pos="1077"/>
        <w:tab w:val="right" w:leader="dot" w:pos="8335"/>
      </w:tabs>
      <w:suppressAutoHyphens/>
      <w:ind w:left="1077" w:hanging="1077"/>
      <w:contextualSpacing/>
    </w:pPr>
  </w:style>
  <w:style w:type="paragraph" w:styleId="Aufzhlungszeichen">
    <w:name w:val="List Bullet"/>
    <w:basedOn w:val="Standard"/>
    <w:uiPriority w:val="80"/>
    <w:semiHidden/>
    <w:rsid w:val="00115545"/>
    <w:pPr>
      <w:numPr>
        <w:numId w:val="1"/>
      </w:numPr>
      <w:tabs>
        <w:tab w:val="clear" w:pos="360"/>
        <w:tab w:val="left" w:pos="340"/>
      </w:tabs>
      <w:ind w:left="340" w:hanging="340"/>
      <w:contextualSpacing/>
    </w:pPr>
  </w:style>
  <w:style w:type="paragraph" w:styleId="Aufzhlungszeichen2">
    <w:name w:val="List Bullet 2"/>
    <w:basedOn w:val="Standard"/>
    <w:uiPriority w:val="80"/>
    <w:semiHidden/>
    <w:rsid w:val="00115545"/>
    <w:pPr>
      <w:numPr>
        <w:numId w:val="2"/>
      </w:numPr>
      <w:tabs>
        <w:tab w:val="clear" w:pos="643"/>
        <w:tab w:val="left" w:pos="680"/>
      </w:tabs>
      <w:ind w:left="680" w:hanging="340"/>
      <w:contextualSpacing/>
    </w:pPr>
  </w:style>
  <w:style w:type="paragraph" w:styleId="Aufzhlungszeichen3">
    <w:name w:val="List Bullet 3"/>
    <w:basedOn w:val="Standard"/>
    <w:uiPriority w:val="80"/>
    <w:semiHidden/>
    <w:rsid w:val="00115545"/>
    <w:pPr>
      <w:numPr>
        <w:numId w:val="3"/>
      </w:numPr>
      <w:tabs>
        <w:tab w:val="clear" w:pos="926"/>
        <w:tab w:val="left" w:pos="1021"/>
      </w:tabs>
      <w:ind w:left="1020" w:hanging="340"/>
      <w:contextualSpacing/>
    </w:pPr>
  </w:style>
  <w:style w:type="paragraph" w:styleId="Aufzhlungszeichen4">
    <w:name w:val="List Bullet 4"/>
    <w:basedOn w:val="Standard"/>
    <w:uiPriority w:val="80"/>
    <w:semiHidden/>
    <w:rsid w:val="00D624E3"/>
    <w:pPr>
      <w:numPr>
        <w:numId w:val="4"/>
      </w:numPr>
      <w:contextualSpacing/>
    </w:pPr>
  </w:style>
  <w:style w:type="paragraph" w:styleId="Aufzhlungszeichen5">
    <w:name w:val="List Bullet 5"/>
    <w:basedOn w:val="Standard"/>
    <w:uiPriority w:val="80"/>
    <w:semiHidden/>
    <w:rsid w:val="00D624E3"/>
    <w:pPr>
      <w:numPr>
        <w:numId w:val="5"/>
      </w:numPr>
      <w:contextualSpacing/>
    </w:pPr>
  </w:style>
  <w:style w:type="paragraph" w:styleId="Beschriftung">
    <w:name w:val="caption"/>
    <w:basedOn w:val="Standard"/>
    <w:next w:val="Standard"/>
    <w:uiPriority w:val="26"/>
    <w:qFormat/>
    <w:rsid w:val="000B6052"/>
    <w:pPr>
      <w:tabs>
        <w:tab w:val="left" w:pos="1077"/>
      </w:tabs>
      <w:spacing w:before="120" w:after="240"/>
      <w:ind w:left="1077" w:hanging="1077"/>
      <w:contextualSpacing/>
    </w:pPr>
    <w:rPr>
      <w:iCs/>
      <w:sz w:val="16"/>
      <w:szCs w:val="18"/>
    </w:rPr>
  </w:style>
  <w:style w:type="paragraph" w:styleId="Blocktext">
    <w:name w:val="Block Text"/>
    <w:basedOn w:val="Standard"/>
    <w:uiPriority w:val="38"/>
    <w:qFormat/>
    <w:rsid w:val="00406E0B"/>
    <w:pPr>
      <w:pBdr>
        <w:top w:val="single" w:sz="2" w:space="12" w:color="auto"/>
        <w:left w:val="single" w:sz="2" w:space="16" w:color="auto"/>
        <w:bottom w:val="single" w:sz="2" w:space="12" w:color="auto"/>
        <w:right w:val="single" w:sz="2" w:space="16" w:color="auto"/>
      </w:pBdr>
      <w:spacing w:before="240" w:after="240"/>
      <w:ind w:left="340" w:right="340"/>
      <w:contextualSpacing/>
    </w:pPr>
    <w:rPr>
      <w:rFonts w:eastAsiaTheme="minorEastAsia"/>
      <w:iCs/>
    </w:rPr>
  </w:style>
  <w:style w:type="paragraph" w:customStyle="1" w:styleId="Aufzhlung1DSB">
    <w:name w:val="Aufzählung 1: DSB"/>
    <w:basedOn w:val="Standard"/>
    <w:uiPriority w:val="4"/>
    <w:qFormat/>
    <w:rsid w:val="005C5AF9"/>
    <w:pPr>
      <w:numPr>
        <w:numId w:val="29"/>
      </w:numPr>
      <w:contextualSpacing/>
    </w:pPr>
  </w:style>
  <w:style w:type="paragraph" w:customStyle="1" w:styleId="Aufzhlung2DSB">
    <w:name w:val="Aufzählung 2: DSB"/>
    <w:basedOn w:val="Standard"/>
    <w:uiPriority w:val="4"/>
    <w:qFormat/>
    <w:rsid w:val="005C5AF9"/>
    <w:pPr>
      <w:numPr>
        <w:ilvl w:val="1"/>
        <w:numId w:val="29"/>
      </w:numPr>
      <w:contextualSpacing/>
    </w:pPr>
  </w:style>
  <w:style w:type="paragraph" w:customStyle="1" w:styleId="Aufzhlung3DSB">
    <w:name w:val="Aufzählung 3: DSB"/>
    <w:basedOn w:val="Standard"/>
    <w:uiPriority w:val="4"/>
    <w:semiHidden/>
    <w:rsid w:val="005C5AF9"/>
    <w:pPr>
      <w:numPr>
        <w:ilvl w:val="2"/>
        <w:numId w:val="29"/>
      </w:numPr>
      <w:contextualSpacing/>
    </w:pPr>
  </w:style>
  <w:style w:type="paragraph" w:styleId="Endnotentext">
    <w:name w:val="endnote text"/>
    <w:basedOn w:val="Standard"/>
    <w:link w:val="EndnotentextZchn"/>
    <w:uiPriority w:val="81"/>
    <w:semiHidden/>
    <w:unhideWhenUsed/>
    <w:rsid w:val="00D624E3"/>
    <w:pPr>
      <w:tabs>
        <w:tab w:val="left" w:pos="357"/>
      </w:tabs>
      <w:spacing w:after="60" w:line="240" w:lineRule="auto"/>
      <w:ind w:left="357" w:hanging="357"/>
    </w:pPr>
    <w:rPr>
      <w:sz w:val="18"/>
    </w:rPr>
  </w:style>
  <w:style w:type="character" w:customStyle="1" w:styleId="EndnotentextZchn">
    <w:name w:val="Endnotentext Zchn"/>
    <w:basedOn w:val="Absatz-Standardschriftart"/>
    <w:link w:val="Endnotentext"/>
    <w:uiPriority w:val="81"/>
    <w:semiHidden/>
    <w:rsid w:val="00D624E3"/>
    <w:rPr>
      <w:spacing w:val="2"/>
      <w:sz w:val="18"/>
      <w:szCs w:val="20"/>
      <w:lang w:val="de-CH"/>
    </w:rPr>
  </w:style>
  <w:style w:type="character" w:styleId="Endnotenzeichen">
    <w:name w:val="endnote reference"/>
    <w:basedOn w:val="Absatz-Standardschriftart"/>
    <w:uiPriority w:val="81"/>
    <w:semiHidden/>
    <w:unhideWhenUsed/>
    <w:rsid w:val="00B77B9D"/>
    <w:rPr>
      <w:vertAlign w:val="superscript"/>
    </w:rPr>
  </w:style>
  <w:style w:type="character" w:styleId="Fett">
    <w:name w:val="Strong"/>
    <w:basedOn w:val="Absatz-Standardschriftart"/>
    <w:uiPriority w:val="22"/>
    <w:semiHidden/>
    <w:rsid w:val="00B77B9D"/>
    <w:rPr>
      <w:b/>
      <w:bCs/>
    </w:rPr>
  </w:style>
  <w:style w:type="paragraph" w:styleId="Funotentext">
    <w:name w:val="footnote text"/>
    <w:basedOn w:val="Standard"/>
    <w:link w:val="FunotentextZchn"/>
    <w:uiPriority w:val="81"/>
    <w:rsid w:val="00344EBF"/>
    <w:pPr>
      <w:tabs>
        <w:tab w:val="left" w:pos="255"/>
      </w:tabs>
      <w:spacing w:after="40"/>
      <w:ind w:left="255" w:hanging="255"/>
    </w:pPr>
    <w:rPr>
      <w:sz w:val="16"/>
    </w:rPr>
  </w:style>
  <w:style w:type="character" w:customStyle="1" w:styleId="FunotentextZchn">
    <w:name w:val="Fußnotentext Zchn"/>
    <w:basedOn w:val="Absatz-Standardschriftart"/>
    <w:link w:val="Funotentext"/>
    <w:uiPriority w:val="81"/>
    <w:rsid w:val="00344EBF"/>
    <w:rPr>
      <w:sz w:val="16"/>
    </w:rPr>
  </w:style>
  <w:style w:type="character" w:styleId="Funotenzeichen">
    <w:name w:val="footnote reference"/>
    <w:basedOn w:val="Absatz-Standardschriftart"/>
    <w:uiPriority w:val="81"/>
    <w:semiHidden/>
    <w:unhideWhenUsed/>
    <w:rsid w:val="00B77B9D"/>
    <w:rPr>
      <w:vertAlign w:val="superscript"/>
    </w:rPr>
  </w:style>
  <w:style w:type="paragraph" w:styleId="Fuzeile">
    <w:name w:val="footer"/>
    <w:basedOn w:val="Standard"/>
    <w:link w:val="FuzeileZchn"/>
    <w:uiPriority w:val="69"/>
    <w:unhideWhenUsed/>
    <w:rsid w:val="00D01972"/>
    <w:pPr>
      <w:spacing w:line="240" w:lineRule="auto"/>
    </w:pPr>
    <w:rPr>
      <w:rFonts w:asciiTheme="majorHAnsi" w:hAnsiTheme="majorHAnsi"/>
      <w:b/>
      <w:sz w:val="16"/>
    </w:rPr>
  </w:style>
  <w:style w:type="character" w:customStyle="1" w:styleId="FuzeileZchn">
    <w:name w:val="Fußzeile Zchn"/>
    <w:basedOn w:val="Absatz-Standardschriftart"/>
    <w:link w:val="Fuzeile"/>
    <w:uiPriority w:val="69"/>
    <w:rsid w:val="00D01972"/>
    <w:rPr>
      <w:rFonts w:asciiTheme="majorHAnsi" w:hAnsiTheme="majorHAnsi"/>
      <w:b/>
      <w:sz w:val="16"/>
    </w:rPr>
  </w:style>
  <w:style w:type="character" w:styleId="Hervorhebung">
    <w:name w:val="Emphasis"/>
    <w:basedOn w:val="Absatz-Standardschriftart"/>
    <w:uiPriority w:val="20"/>
    <w:qFormat/>
    <w:rsid w:val="008B094A"/>
    <w:rPr>
      <w:i w:val="0"/>
      <w:iCs/>
      <w:color w:val="0857C3" w:themeColor="accent1"/>
      <w:spacing w:val="2"/>
    </w:rPr>
  </w:style>
  <w:style w:type="character" w:styleId="Hyperlink">
    <w:name w:val="Hyperlink"/>
    <w:basedOn w:val="Absatz-Standardschriftart"/>
    <w:uiPriority w:val="99"/>
    <w:unhideWhenUsed/>
    <w:rsid w:val="00914D47"/>
    <w:rPr>
      <w:color w:val="auto"/>
      <w:u w:val="single"/>
    </w:rPr>
  </w:style>
  <w:style w:type="paragraph" w:styleId="Index1">
    <w:name w:val="index 1"/>
    <w:basedOn w:val="Standard"/>
    <w:next w:val="Standard"/>
    <w:autoRedefine/>
    <w:uiPriority w:val="99"/>
    <w:semiHidden/>
    <w:unhideWhenUsed/>
    <w:rsid w:val="00B77B9D"/>
    <w:pPr>
      <w:spacing w:line="240" w:lineRule="auto"/>
      <w:ind w:left="200" w:hanging="200"/>
    </w:pPr>
    <w:rPr>
      <w:sz w:val="20"/>
    </w:rPr>
  </w:style>
  <w:style w:type="paragraph" w:styleId="Indexberschrift">
    <w:name w:val="index heading"/>
    <w:basedOn w:val="Standard"/>
    <w:next w:val="Index1"/>
    <w:uiPriority w:val="41"/>
    <w:semiHidden/>
    <w:unhideWhenUsed/>
    <w:rsid w:val="00E236DA"/>
    <w:rPr>
      <w:rFonts w:asciiTheme="majorHAnsi" w:eastAsiaTheme="majorEastAsia" w:hAnsiTheme="majorHAnsi" w:cstheme="majorBidi"/>
      <w:b/>
      <w:bCs/>
      <w:sz w:val="20"/>
    </w:rPr>
  </w:style>
  <w:style w:type="character" w:customStyle="1" w:styleId="berschrift1Zchn">
    <w:name w:val="Überschrift 1 Zchn"/>
    <w:basedOn w:val="Absatz-Standardschriftart"/>
    <w:link w:val="berschrift1"/>
    <w:uiPriority w:val="9"/>
    <w:rsid w:val="00406E0B"/>
    <w:rPr>
      <w:rFonts w:asciiTheme="majorHAnsi" w:eastAsiaTheme="majorEastAsia" w:hAnsiTheme="majorHAnsi" w:cstheme="majorBidi"/>
      <w:b/>
      <w:kern w:val="28"/>
      <w:sz w:val="22"/>
      <w:szCs w:val="32"/>
    </w:rPr>
  </w:style>
  <w:style w:type="paragraph" w:styleId="Inhaltsverzeichnisberschrift">
    <w:name w:val="TOC Heading"/>
    <w:basedOn w:val="berschrift1"/>
    <w:next w:val="Standard"/>
    <w:uiPriority w:val="39"/>
    <w:semiHidden/>
    <w:qFormat/>
    <w:rsid w:val="00A413FF"/>
    <w:pPr>
      <w:numPr>
        <w:numId w:val="0"/>
      </w:numPr>
      <w:spacing w:before="0" w:after="240"/>
      <w:contextualSpacing/>
      <w:outlineLvl w:val="9"/>
    </w:pPr>
    <w:rPr>
      <w:kern w:val="0"/>
    </w:rPr>
  </w:style>
  <w:style w:type="character" w:styleId="IntensiveHervorhebung">
    <w:name w:val="Intense Emphasis"/>
    <w:basedOn w:val="Absatz-Standardschriftart"/>
    <w:uiPriority w:val="21"/>
    <w:rsid w:val="000E434F"/>
    <w:rPr>
      <w:rFonts w:asciiTheme="majorHAnsi" w:hAnsiTheme="majorHAnsi"/>
      <w:b/>
      <w:i w:val="0"/>
      <w:iCs/>
      <w:color w:val="0857C3" w:themeColor="accent1"/>
      <w:spacing w:val="2"/>
    </w:rPr>
  </w:style>
  <w:style w:type="character" w:styleId="IntensiverVerweis">
    <w:name w:val="Intense Reference"/>
    <w:basedOn w:val="Absatz-Standardschriftart"/>
    <w:uiPriority w:val="32"/>
    <w:semiHidden/>
    <w:qFormat/>
    <w:rsid w:val="00B77B9D"/>
    <w:rPr>
      <w:b w:val="0"/>
      <w:bCs/>
      <w:caps w:val="0"/>
      <w:smallCaps w:val="0"/>
      <w:color w:val="0857C3" w:themeColor="accent1"/>
      <w:spacing w:val="2"/>
      <w:u w:val="single"/>
    </w:rPr>
  </w:style>
  <w:style w:type="paragraph" w:styleId="IntensivesZitat">
    <w:name w:val="Intense Quote"/>
    <w:basedOn w:val="Standard"/>
    <w:next w:val="Standard"/>
    <w:link w:val="IntensivesZitatZchn"/>
    <w:uiPriority w:val="30"/>
    <w:semiHidden/>
    <w:rsid w:val="00B77B9D"/>
    <w:pPr>
      <w:pBdr>
        <w:top w:val="single" w:sz="2" w:space="10" w:color="auto"/>
        <w:bottom w:val="single" w:sz="2" w:space="10" w:color="auto"/>
      </w:pBdr>
      <w:spacing w:before="360" w:after="360"/>
      <w:ind w:left="864" w:right="864"/>
      <w:jc w:val="center"/>
    </w:pPr>
    <w:rPr>
      <w:i/>
      <w:iCs/>
      <w:sz w:val="20"/>
    </w:rPr>
  </w:style>
  <w:style w:type="character" w:customStyle="1" w:styleId="IntensivesZitatZchn">
    <w:name w:val="Intensives Zitat Zchn"/>
    <w:basedOn w:val="Absatz-Standardschriftart"/>
    <w:link w:val="IntensivesZitat"/>
    <w:uiPriority w:val="30"/>
    <w:semiHidden/>
    <w:rsid w:val="00A6632A"/>
    <w:rPr>
      <w:i/>
      <w:iCs/>
      <w:spacing w:val="2"/>
      <w:sz w:val="20"/>
      <w:lang w:val="de-CH"/>
    </w:rPr>
  </w:style>
  <w:style w:type="paragraph" w:styleId="Kopfzeile">
    <w:name w:val="header"/>
    <w:basedOn w:val="Standard"/>
    <w:link w:val="KopfzeileZchn"/>
    <w:uiPriority w:val="69"/>
    <w:unhideWhenUsed/>
    <w:rsid w:val="00D01972"/>
    <w:pPr>
      <w:spacing w:line="240" w:lineRule="auto"/>
    </w:pPr>
    <w:rPr>
      <w:rFonts w:asciiTheme="majorHAnsi" w:hAnsiTheme="majorHAnsi"/>
      <w:b/>
      <w:color w:val="0857C3" w:themeColor="text2"/>
      <w:sz w:val="16"/>
    </w:rPr>
  </w:style>
  <w:style w:type="character" w:customStyle="1" w:styleId="KopfzeileZchn">
    <w:name w:val="Kopfzeile Zchn"/>
    <w:basedOn w:val="Absatz-Standardschriftart"/>
    <w:link w:val="Kopfzeile"/>
    <w:uiPriority w:val="69"/>
    <w:rsid w:val="00D01972"/>
    <w:rPr>
      <w:rFonts w:asciiTheme="majorHAnsi" w:hAnsiTheme="majorHAnsi"/>
      <w:b/>
      <w:color w:val="0857C3" w:themeColor="text2"/>
      <w:sz w:val="16"/>
    </w:rPr>
  </w:style>
  <w:style w:type="paragraph" w:customStyle="1" w:styleId="DSBKopfzeileausgeblendet">
    <w:name w:val="DSB&gt;Kopfzeile (ausgeblendet)"/>
    <w:basedOn w:val="Kopfzeile"/>
    <w:uiPriority w:val="70"/>
    <w:semiHidden/>
    <w:rsid w:val="00E236DA"/>
    <w:rPr>
      <w:b w:val="0"/>
      <w:vanish/>
      <w:color w:val="88B8FA" w:themeColor="text2" w:themeTint="66"/>
    </w:rPr>
  </w:style>
  <w:style w:type="paragraph" w:customStyle="1" w:styleId="DSB-DoksDokumentuntertitel">
    <w:name w:val="DSB-Doks: Dokumentuntertitel"/>
    <w:basedOn w:val="Standard"/>
    <w:uiPriority w:val="49"/>
    <w:rsid w:val="00C34B0C"/>
    <w:pPr>
      <w:spacing w:before="1200"/>
      <w:contextualSpacing/>
    </w:pPr>
    <w:rPr>
      <w:rFonts w:asciiTheme="majorHAnsi" w:hAnsiTheme="majorHAnsi"/>
      <w:b/>
      <w:color w:val="0857C3" w:themeColor="text2"/>
      <w:sz w:val="26"/>
    </w:rPr>
  </w:style>
  <w:style w:type="paragraph" w:customStyle="1" w:styleId="DSB-DoksLinieoben">
    <w:name w:val="DSB-Doks: Linie (oben)"/>
    <w:basedOn w:val="Standard"/>
    <w:next w:val="Standard"/>
    <w:uiPriority w:val="51"/>
    <w:rsid w:val="000A778E"/>
    <w:pPr>
      <w:pBdr>
        <w:top w:val="single" w:sz="2" w:space="1" w:color="auto"/>
      </w:pBdr>
      <w:ind w:left="28" w:right="28"/>
    </w:pPr>
  </w:style>
  <w:style w:type="paragraph" w:customStyle="1" w:styleId="DSB-DoksBoxunten">
    <w:name w:val="DSB-Doks: Box unten"/>
    <w:basedOn w:val="Standard"/>
    <w:uiPriority w:val="51"/>
    <w:qFormat/>
    <w:rsid w:val="005C5AF9"/>
    <w:pPr>
      <w:framePr w:wrap="around" w:vAnchor="page" w:hAnchor="text" w:yAlign="bottom"/>
      <w:spacing w:after="1360"/>
      <w:contextualSpacing/>
    </w:pPr>
    <w:rPr>
      <w:szCs w:val="18"/>
    </w:rPr>
  </w:style>
  <w:style w:type="table" w:customStyle="1" w:styleId="DSB-TableStandard">
    <w:name w:val="DSB-Table (Standard)"/>
    <w:basedOn w:val="NormaleTabelle"/>
    <w:uiPriority w:val="99"/>
    <w:rsid w:val="00E96662"/>
    <w:rPr>
      <w:sz w:val="16"/>
      <w:szCs w:val="16"/>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0857C3" w:themeColor="text2"/>
        </w:tcBorders>
      </w:tcPr>
    </w:tblStylePr>
    <w:tblStylePr w:type="lastRow">
      <w:rPr>
        <w:rFonts w:asciiTheme="minorHAnsi" w:hAnsiTheme="minorHAnsi"/>
        <w:b w:val="0"/>
      </w:rPr>
      <w:tblPr/>
      <w:tcPr>
        <w:tcBorders>
          <w:top w:val="single" w:sz="2" w:space="0" w:color="000000" w:themeColor="text1"/>
          <w:bottom w:val="single" w:sz="2" w:space="0" w:color="0857C3"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paragraph" w:customStyle="1" w:styleId="DSB-LayoutFirmenadresse-Box">
    <w:name w:val="DSB-Layout: Firmenadresse-Box"/>
    <w:basedOn w:val="Standard"/>
    <w:uiPriority w:val="75"/>
    <w:semiHidden/>
    <w:rsid w:val="008F095E"/>
    <w:pPr>
      <w:framePr w:w="4536" w:wrap="around" w:vAnchor="page" w:hAnchor="margin" w:yAlign="bottom" w:anchorLock="1"/>
      <w:spacing w:after="500" w:line="240" w:lineRule="auto"/>
      <w:contextualSpacing/>
    </w:pPr>
    <w:rPr>
      <w:rFonts w:asciiTheme="majorHAnsi" w:hAnsiTheme="majorHAnsi"/>
      <w:noProof/>
      <w:sz w:val="16"/>
    </w:rPr>
  </w:style>
  <w:style w:type="paragraph" w:customStyle="1" w:styleId="DSB-LayoutLogo-Box">
    <w:name w:val="DSB-Layout: Logo-Box"/>
    <w:basedOn w:val="Standard"/>
    <w:uiPriority w:val="73"/>
    <w:semiHidden/>
    <w:rsid w:val="00BE4420"/>
    <w:pPr>
      <w:framePr w:w="3487" w:h="1644" w:hRule="exact" w:wrap="around" w:vAnchor="page" w:hAnchor="page" w:x="738" w:y="749" w:anchorLock="1"/>
      <w:spacing w:line="240" w:lineRule="auto"/>
      <w:ind w:right="794"/>
    </w:pPr>
    <w:rPr>
      <w:rFonts w:asciiTheme="majorHAnsi" w:hAnsiTheme="majorHAnsi"/>
      <w:noProof/>
      <w:sz w:val="16"/>
    </w:rPr>
  </w:style>
  <w:style w:type="paragraph" w:customStyle="1" w:styleId="DSB-LayoutPaging-Box">
    <w:name w:val="DSB-Layout: Paging-Box"/>
    <w:basedOn w:val="Standard"/>
    <w:uiPriority w:val="71"/>
    <w:semiHidden/>
    <w:rsid w:val="002B638A"/>
    <w:pPr>
      <w:framePr w:w="454" w:wrap="around" w:vAnchor="text" w:hAnchor="margin" w:xAlign="right" w:y="-5" w:anchorLock="1"/>
      <w:spacing w:line="240" w:lineRule="auto"/>
      <w:jc w:val="right"/>
    </w:pPr>
    <w:rPr>
      <w:rFonts w:asciiTheme="majorHAnsi" w:hAnsiTheme="majorHAnsi"/>
      <w:b/>
      <w:noProof/>
      <w:color w:val="0857C3" w:themeColor="text2"/>
      <w:sz w:val="16"/>
    </w:rPr>
  </w:style>
  <w:style w:type="paragraph" w:customStyle="1" w:styleId="DSB-Brief-00Platzhalter">
    <w:name w:val="DSB-Brief-00: Platzhalter"/>
    <w:basedOn w:val="Standard"/>
    <w:next w:val="Standard"/>
    <w:uiPriority w:val="59"/>
    <w:semiHidden/>
    <w:rsid w:val="00785252"/>
    <w:pPr>
      <w:spacing w:after="2040"/>
      <w:contextualSpacing/>
    </w:pPr>
    <w:rPr>
      <w:noProof/>
      <w:color w:val="FFFFFF" w:themeColor="background1"/>
    </w:rPr>
  </w:style>
  <w:style w:type="paragraph" w:customStyle="1" w:styleId="DSB-Brief-01Umschlagabsender-Box">
    <w:name w:val="DSB-Brief-01: Umschlagabsender-Box"/>
    <w:basedOn w:val="Standard"/>
    <w:next w:val="Standard"/>
    <w:uiPriority w:val="59"/>
    <w:semiHidden/>
    <w:rsid w:val="00B77B9D"/>
    <w:pPr>
      <w:framePr w:w="4536" w:h="227" w:wrap="notBeside" w:vAnchor="page" w:hAnchor="text" w:y="2949" w:anchorLock="1"/>
    </w:pPr>
    <w:rPr>
      <w:noProof/>
      <w:sz w:val="16"/>
      <w:u w:val="single"/>
    </w:rPr>
  </w:style>
  <w:style w:type="paragraph" w:customStyle="1" w:styleId="DSB-Brief-01Umschlagabsender-BoxRight">
    <w:name w:val="DSB-Brief-01: Umschlagabsender-Box (Right)"/>
    <w:basedOn w:val="Standard"/>
    <w:next w:val="Standard"/>
    <w:uiPriority w:val="59"/>
    <w:semiHidden/>
    <w:rsid w:val="00B77B9D"/>
    <w:pPr>
      <w:framePr w:w="4536" w:h="227" w:wrap="notBeside" w:vAnchor="page" w:hAnchor="page" w:x="6748" w:y="2949" w:anchorLock="1"/>
    </w:pPr>
    <w:rPr>
      <w:noProof/>
      <w:sz w:val="16"/>
      <w:u w:val="single"/>
    </w:rPr>
  </w:style>
  <w:style w:type="paragraph" w:customStyle="1" w:styleId="DSB-Brief-02Empfngeradresse-Box">
    <w:name w:val="DSB-Brief-02: Empfängeradresse-Box"/>
    <w:basedOn w:val="Standard"/>
    <w:uiPriority w:val="59"/>
    <w:semiHidden/>
    <w:rsid w:val="000A202F"/>
    <w:pPr>
      <w:framePr w:w="3572" w:h="1814" w:wrap="notBeside" w:vAnchor="page" w:hAnchor="text" w:y="2949"/>
      <w:contextualSpacing/>
    </w:pPr>
  </w:style>
  <w:style w:type="paragraph" w:customStyle="1" w:styleId="DSB-Brief-02Empfngeradresse-Boxrechts">
    <w:name w:val="DSB-Brief-02: Empfängeradresse-Box (rechts)"/>
    <w:basedOn w:val="Standard"/>
    <w:uiPriority w:val="59"/>
    <w:semiHidden/>
    <w:rsid w:val="00EC79F5"/>
    <w:pPr>
      <w:framePr w:w="4253" w:h="1814" w:wrap="notBeside" w:vAnchor="page" w:hAnchor="page" w:x="6748" w:y="2949" w:anchorLock="1"/>
      <w:contextualSpacing/>
    </w:pPr>
  </w:style>
  <w:style w:type="paragraph" w:customStyle="1" w:styleId="DSB-Brief-07Signatur">
    <w:name w:val="DSB-Brief-07: Signatur"/>
    <w:basedOn w:val="Standard"/>
    <w:uiPriority w:val="59"/>
    <w:semiHidden/>
    <w:rsid w:val="00344EBF"/>
    <w:pPr>
      <w:tabs>
        <w:tab w:val="left" w:pos="4167"/>
      </w:tabs>
      <w:contextualSpacing/>
    </w:pPr>
  </w:style>
  <w:style w:type="paragraph" w:customStyle="1" w:styleId="DSB-Brief-04Betreff">
    <w:name w:val="DSB-Brief-04: Betreff"/>
    <w:basedOn w:val="Standard"/>
    <w:uiPriority w:val="59"/>
    <w:semiHidden/>
    <w:rsid w:val="000B6052"/>
    <w:pPr>
      <w:spacing w:before="720" w:after="480"/>
      <w:contextualSpacing/>
    </w:pPr>
    <w:rPr>
      <w:rFonts w:asciiTheme="majorHAnsi" w:hAnsiTheme="majorHAnsi"/>
      <w:b/>
    </w:rPr>
  </w:style>
  <w:style w:type="paragraph" w:customStyle="1" w:styleId="DSB-Brief-05Anrede">
    <w:name w:val="DSB-Brief-05: Anrede"/>
    <w:basedOn w:val="Standard"/>
    <w:next w:val="Standard"/>
    <w:uiPriority w:val="59"/>
    <w:semiHidden/>
    <w:rsid w:val="00D624E3"/>
    <w:pPr>
      <w:spacing w:after="240"/>
      <w:contextualSpacing/>
    </w:pPr>
  </w:style>
  <w:style w:type="paragraph" w:customStyle="1" w:styleId="DSB-Brief-06Grusszeile">
    <w:name w:val="DSB-Brief-06: Grusszeile"/>
    <w:basedOn w:val="Standard"/>
    <w:next w:val="Standard"/>
    <w:uiPriority w:val="59"/>
    <w:semiHidden/>
    <w:rsid w:val="00344EBF"/>
    <w:pPr>
      <w:tabs>
        <w:tab w:val="left" w:pos="4167"/>
      </w:tabs>
      <w:spacing w:before="240" w:after="240"/>
      <w:contextualSpacing/>
    </w:pPr>
  </w:style>
  <w:style w:type="paragraph" w:customStyle="1" w:styleId="DSB-Brief-06GrusszeileFirmenname">
    <w:name w:val="DSB-Brief-06: Grusszeile (Firmenname)"/>
    <w:basedOn w:val="Standard"/>
    <w:next w:val="Standard"/>
    <w:uiPriority w:val="59"/>
    <w:semiHidden/>
    <w:rsid w:val="00B5670F"/>
    <w:pPr>
      <w:tabs>
        <w:tab w:val="left" w:pos="4167"/>
      </w:tabs>
      <w:contextualSpacing/>
    </w:pPr>
    <w:rPr>
      <w:noProof/>
    </w:rPr>
  </w:style>
  <w:style w:type="paragraph" w:customStyle="1" w:styleId="DSB-Brief-08AnhangKopie">
    <w:name w:val="DSB-Brief-08: Anhang/Kopie"/>
    <w:basedOn w:val="Standard"/>
    <w:next w:val="Aufzhlung1DSB"/>
    <w:uiPriority w:val="59"/>
    <w:semiHidden/>
    <w:rsid w:val="00D624E3"/>
    <w:pPr>
      <w:spacing w:before="240"/>
      <w:contextualSpacing/>
    </w:pPr>
  </w:style>
  <w:style w:type="table" w:customStyle="1" w:styleId="DSB-TableTabellenraster">
    <w:name w:val="DSB-Table (Tabellenraster)"/>
    <w:basedOn w:val="NormaleTabelle"/>
    <w:uiPriority w:val="99"/>
    <w:rsid w:val="000B6052"/>
    <w:rPr>
      <w:szCs w:val="20"/>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top w:val="single" w:sz="2" w:space="0" w:color="000000" w:themeColor="text1"/>
          <w:bottom w:val="single" w:sz="2" w:space="0" w:color="000000" w:themeColor="text1"/>
        </w:tcBorders>
      </w:tcPr>
    </w:tblStylePr>
    <w:tblStylePr w:type="lastRow">
      <w:rPr>
        <w:rFonts w:asciiTheme="majorHAnsi" w:hAnsiTheme="majorHAnsi"/>
        <w:b/>
      </w:rPr>
      <w:tblPr/>
      <w:tcPr>
        <w:tcBorders>
          <w:top w:val="single" w:sz="2" w:space="0" w:color="000000" w:themeColor="text1"/>
          <w:bottom w:val="single" w:sz="2" w:space="0" w:color="000000" w:themeColor="text1"/>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top w:val="single" w:sz="2" w:space="0" w:color="000000" w:themeColor="text1"/>
          <w:bottom w:val="single" w:sz="2" w:space="0" w:color="000000" w:themeColor="text1"/>
        </w:tcBorders>
      </w:tcPr>
    </w:tblStylePr>
    <w:tblStylePr w:type="band2Horz">
      <w:tblPr/>
      <w:tcPr>
        <w:tcBorders>
          <w:top w:val="single" w:sz="2" w:space="0" w:color="000000" w:themeColor="text1"/>
          <w:bottom w:val="single" w:sz="2" w:space="0" w:color="000000" w:themeColor="text1"/>
        </w:tcBorders>
      </w:tcPr>
    </w:tblStylePr>
  </w:style>
  <w:style w:type="paragraph" w:styleId="KeinLeerraum">
    <w:name w:val="No Spacing"/>
    <w:uiPriority w:val="15"/>
    <w:semiHidden/>
    <w:qFormat/>
    <w:rsid w:val="000B6052"/>
    <w:rPr>
      <w:szCs w:val="20"/>
    </w:rPr>
  </w:style>
  <w:style w:type="paragraph" w:customStyle="1" w:styleId="Lettering1DSB">
    <w:name w:val="Lettering 1: DSB"/>
    <w:basedOn w:val="Standard"/>
    <w:uiPriority w:val="6"/>
    <w:qFormat/>
    <w:rsid w:val="005C5AF9"/>
    <w:pPr>
      <w:numPr>
        <w:numId w:val="32"/>
      </w:numPr>
      <w:contextualSpacing/>
    </w:pPr>
  </w:style>
  <w:style w:type="paragraph" w:customStyle="1" w:styleId="Lettering2DSB">
    <w:name w:val="Lettering 2: DSB"/>
    <w:basedOn w:val="Standard"/>
    <w:uiPriority w:val="6"/>
    <w:semiHidden/>
    <w:qFormat/>
    <w:rsid w:val="005C5AF9"/>
    <w:pPr>
      <w:numPr>
        <w:ilvl w:val="1"/>
        <w:numId w:val="32"/>
      </w:numPr>
      <w:contextualSpacing/>
    </w:pPr>
  </w:style>
  <w:style w:type="paragraph" w:customStyle="1" w:styleId="Lettering3DSB">
    <w:name w:val="Lettering 3: DSB"/>
    <w:basedOn w:val="Standard"/>
    <w:uiPriority w:val="6"/>
    <w:semiHidden/>
    <w:rsid w:val="005C5AF9"/>
    <w:pPr>
      <w:numPr>
        <w:ilvl w:val="2"/>
        <w:numId w:val="32"/>
      </w:numPr>
      <w:contextualSpacing/>
    </w:pPr>
  </w:style>
  <w:style w:type="numbering" w:customStyle="1" w:styleId="List-Bullet">
    <w:name w:val="List-Bullet"/>
    <w:uiPriority w:val="99"/>
    <w:rsid w:val="005C5AF9"/>
    <w:pPr>
      <w:numPr>
        <w:numId w:val="6"/>
      </w:numPr>
    </w:pPr>
  </w:style>
  <w:style w:type="paragraph" w:styleId="Listennummer">
    <w:name w:val="List Number"/>
    <w:basedOn w:val="Standard"/>
    <w:uiPriority w:val="80"/>
    <w:semiHidden/>
    <w:rsid w:val="00115545"/>
    <w:pPr>
      <w:numPr>
        <w:numId w:val="8"/>
      </w:numPr>
      <w:tabs>
        <w:tab w:val="clear" w:pos="360"/>
        <w:tab w:val="left" w:pos="340"/>
      </w:tabs>
      <w:ind w:left="340" w:hanging="340"/>
      <w:contextualSpacing/>
    </w:pPr>
  </w:style>
  <w:style w:type="paragraph" w:styleId="Listennummer2">
    <w:name w:val="List Number 2"/>
    <w:basedOn w:val="Standard"/>
    <w:uiPriority w:val="80"/>
    <w:semiHidden/>
    <w:rsid w:val="00115545"/>
    <w:pPr>
      <w:numPr>
        <w:numId w:val="9"/>
      </w:numPr>
      <w:tabs>
        <w:tab w:val="clear" w:pos="643"/>
        <w:tab w:val="left" w:pos="680"/>
      </w:tabs>
      <w:ind w:left="680" w:hanging="340"/>
      <w:contextualSpacing/>
    </w:pPr>
  </w:style>
  <w:style w:type="paragraph" w:styleId="Listennummer3">
    <w:name w:val="List Number 3"/>
    <w:basedOn w:val="Standard"/>
    <w:uiPriority w:val="80"/>
    <w:semiHidden/>
    <w:rsid w:val="00115545"/>
    <w:pPr>
      <w:numPr>
        <w:numId w:val="10"/>
      </w:numPr>
      <w:tabs>
        <w:tab w:val="clear" w:pos="926"/>
        <w:tab w:val="left" w:pos="1021"/>
      </w:tabs>
      <w:ind w:left="1020" w:hanging="340"/>
      <w:contextualSpacing/>
    </w:pPr>
  </w:style>
  <w:style w:type="paragraph" w:styleId="Listennummer4">
    <w:name w:val="List Number 4"/>
    <w:basedOn w:val="Standard"/>
    <w:uiPriority w:val="80"/>
    <w:semiHidden/>
    <w:rsid w:val="00D624E3"/>
    <w:pPr>
      <w:numPr>
        <w:numId w:val="11"/>
      </w:numPr>
      <w:contextualSpacing/>
    </w:pPr>
  </w:style>
  <w:style w:type="paragraph" w:styleId="Listennummer5">
    <w:name w:val="List Number 5"/>
    <w:basedOn w:val="Standard"/>
    <w:uiPriority w:val="80"/>
    <w:semiHidden/>
    <w:rsid w:val="00D624E3"/>
    <w:pPr>
      <w:numPr>
        <w:numId w:val="12"/>
      </w:numPr>
      <w:contextualSpacing/>
    </w:pPr>
  </w:style>
  <w:style w:type="numbering" w:customStyle="1" w:styleId="List-Heading">
    <w:name w:val="List-Heading"/>
    <w:uiPriority w:val="99"/>
    <w:rsid w:val="000E40E2"/>
    <w:pPr>
      <w:numPr>
        <w:numId w:val="13"/>
      </w:numPr>
    </w:pPr>
  </w:style>
  <w:style w:type="numbering" w:customStyle="1" w:styleId="List-Lettering">
    <w:name w:val="List-Lettering"/>
    <w:uiPriority w:val="99"/>
    <w:rsid w:val="005C5AF9"/>
    <w:pPr>
      <w:numPr>
        <w:numId w:val="7"/>
      </w:numPr>
    </w:pPr>
  </w:style>
  <w:style w:type="numbering" w:customStyle="1" w:styleId="List-Numbering">
    <w:name w:val="List-Numbering"/>
    <w:uiPriority w:val="99"/>
    <w:rsid w:val="005C5AF9"/>
    <w:pPr>
      <w:numPr>
        <w:numId w:val="15"/>
      </w:numPr>
    </w:pPr>
  </w:style>
  <w:style w:type="character" w:styleId="NichtaufgelsteErwhnung">
    <w:name w:val="Unresolved Mention"/>
    <w:basedOn w:val="Absatz-Standardschriftart"/>
    <w:uiPriority w:val="99"/>
    <w:semiHidden/>
    <w:unhideWhenUsed/>
    <w:rsid w:val="00B77B9D"/>
    <w:rPr>
      <w:color w:val="605E5C"/>
      <w:shd w:val="clear" w:color="auto" w:fill="E1DFDD"/>
    </w:rPr>
  </w:style>
  <w:style w:type="paragraph" w:customStyle="1" w:styleId="Numbering1DSB">
    <w:name w:val="Numbering 1: DSB"/>
    <w:basedOn w:val="Standard"/>
    <w:uiPriority w:val="5"/>
    <w:qFormat/>
    <w:rsid w:val="005C5AF9"/>
    <w:pPr>
      <w:numPr>
        <w:numId w:val="30"/>
      </w:numPr>
      <w:contextualSpacing/>
    </w:pPr>
  </w:style>
  <w:style w:type="paragraph" w:customStyle="1" w:styleId="Numbering2DSB">
    <w:name w:val="Numbering 2: DSB"/>
    <w:basedOn w:val="Standard"/>
    <w:uiPriority w:val="5"/>
    <w:semiHidden/>
    <w:qFormat/>
    <w:rsid w:val="005C5AF9"/>
    <w:pPr>
      <w:numPr>
        <w:ilvl w:val="1"/>
        <w:numId w:val="30"/>
      </w:numPr>
      <w:contextualSpacing/>
    </w:pPr>
  </w:style>
  <w:style w:type="paragraph" w:customStyle="1" w:styleId="Numbering3DSB">
    <w:name w:val="Numbering 3: DSB"/>
    <w:basedOn w:val="Standard"/>
    <w:uiPriority w:val="5"/>
    <w:semiHidden/>
    <w:rsid w:val="005C5AF9"/>
    <w:pPr>
      <w:numPr>
        <w:ilvl w:val="2"/>
        <w:numId w:val="30"/>
      </w:numPr>
      <w:contextualSpacing/>
    </w:pPr>
  </w:style>
  <w:style w:type="character" w:styleId="Platzhaltertext">
    <w:name w:val="Placeholder Text"/>
    <w:basedOn w:val="Absatz-Standardschriftart"/>
    <w:uiPriority w:val="99"/>
    <w:rsid w:val="00EF5C3E"/>
    <w:rPr>
      <w:color w:val="auto"/>
      <w:bdr w:val="none" w:sz="0" w:space="0" w:color="auto"/>
      <w:shd w:val="clear" w:color="auto" w:fill="C3DBFC" w:themeFill="text2" w:themeFillTint="33"/>
    </w:rPr>
  </w:style>
  <w:style w:type="paragraph" w:styleId="RGV-berschrift">
    <w:name w:val="toa heading"/>
    <w:basedOn w:val="Standard"/>
    <w:next w:val="Standard"/>
    <w:uiPriority w:val="40"/>
    <w:semiHidden/>
    <w:unhideWhenUsed/>
    <w:rsid w:val="00E236DA"/>
    <w:rPr>
      <w:rFonts w:asciiTheme="majorHAnsi" w:eastAsiaTheme="majorEastAsia" w:hAnsiTheme="majorHAnsi" w:cstheme="majorBidi"/>
      <w:b/>
      <w:bCs/>
      <w:sz w:val="20"/>
      <w:szCs w:val="24"/>
    </w:rPr>
  </w:style>
  <w:style w:type="character" w:styleId="SchwacheHervorhebung">
    <w:name w:val="Subtle Emphasis"/>
    <w:basedOn w:val="Absatz-Standardschriftart"/>
    <w:uiPriority w:val="19"/>
    <w:semiHidden/>
    <w:qFormat/>
    <w:rsid w:val="008B094A"/>
    <w:rPr>
      <w:b w:val="0"/>
      <w:i w:val="0"/>
      <w:iCs/>
      <w:caps/>
      <w:smallCaps w:val="0"/>
      <w:color w:val="auto"/>
      <w:spacing w:val="2"/>
    </w:rPr>
  </w:style>
  <w:style w:type="character" w:styleId="SchwacherVerweis">
    <w:name w:val="Subtle Reference"/>
    <w:basedOn w:val="Absatz-Standardschriftart"/>
    <w:uiPriority w:val="31"/>
    <w:qFormat/>
    <w:rsid w:val="00B77B9D"/>
    <w:rPr>
      <w:caps w:val="0"/>
      <w:smallCaps w:val="0"/>
      <w:color w:val="auto"/>
      <w:spacing w:val="2"/>
      <w:u w:val="single"/>
    </w:rPr>
  </w:style>
  <w:style w:type="paragraph" w:styleId="Standardeinzug">
    <w:name w:val="Normal Indent"/>
    <w:basedOn w:val="Standard"/>
    <w:uiPriority w:val="35"/>
    <w:qFormat/>
    <w:rsid w:val="00115545"/>
    <w:pPr>
      <w:ind w:left="340"/>
    </w:pPr>
  </w:style>
  <w:style w:type="table" w:styleId="Tabellenraster">
    <w:name w:val="Table Grid"/>
    <w:basedOn w:val="NormaleTabelle"/>
    <w:uiPriority w:val="39"/>
    <w:rsid w:val="00B77B9D"/>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2"/>
    <w:qFormat/>
    <w:rsid w:val="00406E0B"/>
    <w:pPr>
      <w:spacing w:before="240" w:line="240" w:lineRule="auto"/>
    </w:pPr>
    <w:rPr>
      <w:rFonts w:asciiTheme="majorHAnsi" w:eastAsiaTheme="majorEastAsia" w:hAnsiTheme="majorHAnsi" w:cstheme="majorBidi"/>
      <w:b/>
      <w:kern w:val="28"/>
      <w:sz w:val="22"/>
      <w:szCs w:val="56"/>
    </w:rPr>
  </w:style>
  <w:style w:type="character" w:customStyle="1" w:styleId="TitelZchn">
    <w:name w:val="Titel Zchn"/>
    <w:basedOn w:val="Absatz-Standardschriftart"/>
    <w:link w:val="Titel"/>
    <w:uiPriority w:val="2"/>
    <w:rsid w:val="00406E0B"/>
    <w:rPr>
      <w:rFonts w:asciiTheme="majorHAnsi" w:eastAsiaTheme="majorEastAsia" w:hAnsiTheme="majorHAnsi" w:cstheme="majorBidi"/>
      <w:b/>
      <w:kern w:val="28"/>
      <w:sz w:val="22"/>
      <w:szCs w:val="56"/>
    </w:rPr>
  </w:style>
  <w:style w:type="character" w:customStyle="1" w:styleId="berschrift2Zchn">
    <w:name w:val="Überschrift 2 Zchn"/>
    <w:basedOn w:val="Absatz-Standardschriftart"/>
    <w:link w:val="berschrift2"/>
    <w:uiPriority w:val="9"/>
    <w:rsid w:val="00406E0B"/>
    <w:rPr>
      <w:rFonts w:asciiTheme="majorHAnsi" w:eastAsiaTheme="majorEastAsia" w:hAnsiTheme="majorHAnsi" w:cstheme="majorBidi"/>
      <w:b/>
      <w:sz w:val="20"/>
      <w:szCs w:val="26"/>
    </w:rPr>
  </w:style>
  <w:style w:type="character" w:customStyle="1" w:styleId="berschrift3Zchn">
    <w:name w:val="Überschrift 3 Zchn"/>
    <w:basedOn w:val="Absatz-Standardschriftart"/>
    <w:link w:val="berschrift3"/>
    <w:uiPriority w:val="9"/>
    <w:rsid w:val="00E236DA"/>
    <w:rPr>
      <w:rFonts w:asciiTheme="majorHAnsi" w:eastAsiaTheme="majorEastAsia" w:hAnsiTheme="majorHAnsi" w:cstheme="majorBidi"/>
      <w:b/>
      <w:sz w:val="20"/>
      <w:szCs w:val="24"/>
    </w:rPr>
  </w:style>
  <w:style w:type="character" w:customStyle="1" w:styleId="berschrift4Zchn">
    <w:name w:val="Überschrift 4 Zchn"/>
    <w:basedOn w:val="Absatz-Standardschriftart"/>
    <w:link w:val="berschrift4"/>
    <w:uiPriority w:val="9"/>
    <w:semiHidden/>
    <w:rsid w:val="009E5B87"/>
    <w:rPr>
      <w:rFonts w:eastAsiaTheme="majorEastAsia" w:cstheme="majorBidi"/>
      <w:iCs/>
    </w:rPr>
  </w:style>
  <w:style w:type="character" w:customStyle="1" w:styleId="berschrift5Zchn">
    <w:name w:val="Überschrift 5 Zchn"/>
    <w:basedOn w:val="Absatz-Standardschriftart"/>
    <w:link w:val="berschrift5"/>
    <w:uiPriority w:val="9"/>
    <w:semiHidden/>
    <w:rsid w:val="009E5B87"/>
    <w:rPr>
      <w:rFonts w:eastAsiaTheme="majorEastAsia" w:cstheme="majorBidi"/>
    </w:rPr>
  </w:style>
  <w:style w:type="character" w:customStyle="1" w:styleId="berschrift6Zchn">
    <w:name w:val="Überschrift 6 Zchn"/>
    <w:basedOn w:val="Absatz-Standardschriftart"/>
    <w:link w:val="berschrift6"/>
    <w:uiPriority w:val="9"/>
    <w:semiHidden/>
    <w:rsid w:val="00E82A38"/>
    <w:rPr>
      <w:rFonts w:eastAsiaTheme="majorEastAsia" w:cstheme="majorBidi"/>
      <w:spacing w:val="2"/>
      <w:lang w:val="de-CH"/>
    </w:rPr>
  </w:style>
  <w:style w:type="character" w:customStyle="1" w:styleId="berschrift7Zchn">
    <w:name w:val="Überschrift 7 Zchn"/>
    <w:basedOn w:val="Absatz-Standardschriftart"/>
    <w:link w:val="berschrift7"/>
    <w:uiPriority w:val="9"/>
    <w:semiHidden/>
    <w:rsid w:val="00E82A38"/>
    <w:rPr>
      <w:rFonts w:eastAsiaTheme="majorEastAsia" w:cstheme="majorBidi"/>
      <w:iCs/>
      <w:spacing w:val="2"/>
      <w:lang w:val="de-CH"/>
    </w:rPr>
  </w:style>
  <w:style w:type="character" w:customStyle="1" w:styleId="berschrift8Zchn">
    <w:name w:val="Überschrift 8 Zchn"/>
    <w:basedOn w:val="Absatz-Standardschriftart"/>
    <w:link w:val="berschrift8"/>
    <w:uiPriority w:val="9"/>
    <w:semiHidden/>
    <w:rsid w:val="00E82A38"/>
    <w:rPr>
      <w:rFonts w:eastAsiaTheme="majorEastAsia" w:cstheme="majorBidi"/>
      <w:spacing w:val="2"/>
      <w:lang w:val="de-CH"/>
    </w:rPr>
  </w:style>
  <w:style w:type="character" w:customStyle="1" w:styleId="berschrift9Zchn">
    <w:name w:val="Überschrift 9 Zchn"/>
    <w:basedOn w:val="Absatz-Standardschriftart"/>
    <w:link w:val="berschrift9"/>
    <w:uiPriority w:val="9"/>
    <w:semiHidden/>
    <w:rsid w:val="00E82A38"/>
    <w:rPr>
      <w:rFonts w:eastAsiaTheme="majorEastAsia" w:cstheme="majorBidi"/>
      <w:iCs/>
      <w:spacing w:val="2"/>
      <w:lang w:val="de-CH"/>
    </w:rPr>
  </w:style>
  <w:style w:type="paragraph" w:styleId="Untertitel">
    <w:name w:val="Subtitle"/>
    <w:basedOn w:val="Standard"/>
    <w:next w:val="Standard"/>
    <w:link w:val="UntertitelZchn"/>
    <w:uiPriority w:val="3"/>
    <w:qFormat/>
    <w:rsid w:val="009E5B87"/>
    <w:pPr>
      <w:numPr>
        <w:ilvl w:val="1"/>
      </w:numPr>
      <w:spacing w:before="240"/>
    </w:pPr>
    <w:rPr>
      <w:rFonts w:asciiTheme="majorHAnsi" w:eastAsiaTheme="minorEastAsia" w:hAnsiTheme="majorHAnsi"/>
      <w:b/>
      <w:sz w:val="20"/>
    </w:rPr>
  </w:style>
  <w:style w:type="character" w:customStyle="1" w:styleId="UntertitelZchn">
    <w:name w:val="Untertitel Zchn"/>
    <w:basedOn w:val="Absatz-Standardschriftart"/>
    <w:link w:val="Untertitel"/>
    <w:uiPriority w:val="3"/>
    <w:rsid w:val="009E5B87"/>
    <w:rPr>
      <w:rFonts w:asciiTheme="majorHAnsi" w:eastAsiaTheme="minorEastAsia" w:hAnsiTheme="majorHAnsi"/>
      <w:b/>
      <w:sz w:val="20"/>
    </w:rPr>
  </w:style>
  <w:style w:type="paragraph" w:styleId="Verzeichnis1">
    <w:name w:val="toc 1"/>
    <w:basedOn w:val="Standard"/>
    <w:next w:val="Standard"/>
    <w:uiPriority w:val="39"/>
    <w:semiHidden/>
    <w:rsid w:val="00651916"/>
    <w:pPr>
      <w:tabs>
        <w:tab w:val="left" w:pos="567"/>
        <w:tab w:val="right" w:pos="8335"/>
      </w:tabs>
      <w:suppressAutoHyphens/>
      <w:spacing w:before="120"/>
      <w:ind w:left="567" w:hanging="567"/>
    </w:pPr>
    <w:rPr>
      <w:rFonts w:asciiTheme="majorHAnsi" w:hAnsiTheme="majorHAnsi"/>
      <w:b/>
      <w:sz w:val="20"/>
    </w:rPr>
  </w:style>
  <w:style w:type="paragraph" w:styleId="Verzeichnis2">
    <w:name w:val="toc 2"/>
    <w:basedOn w:val="Standard"/>
    <w:next w:val="Standard"/>
    <w:uiPriority w:val="39"/>
    <w:semiHidden/>
    <w:rsid w:val="00651916"/>
    <w:pPr>
      <w:tabs>
        <w:tab w:val="left" w:pos="567"/>
        <w:tab w:val="right" w:leader="dot" w:pos="8335"/>
      </w:tabs>
      <w:suppressAutoHyphens/>
      <w:ind w:left="567" w:hanging="567"/>
      <w:contextualSpacing/>
    </w:pPr>
  </w:style>
  <w:style w:type="paragraph" w:styleId="Verzeichnis3">
    <w:name w:val="toc 3"/>
    <w:basedOn w:val="Standard"/>
    <w:next w:val="Standard"/>
    <w:uiPriority w:val="39"/>
    <w:semiHidden/>
    <w:rsid w:val="00651916"/>
    <w:pPr>
      <w:tabs>
        <w:tab w:val="left" w:pos="567"/>
        <w:tab w:val="right" w:leader="dot" w:pos="8335"/>
      </w:tabs>
      <w:suppressAutoHyphens/>
      <w:ind w:left="567" w:hanging="567"/>
      <w:contextualSpacing/>
    </w:pPr>
  </w:style>
  <w:style w:type="paragraph" w:styleId="Verzeichnis4">
    <w:name w:val="toc 4"/>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5">
    <w:name w:val="toc 5"/>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6">
    <w:name w:val="toc 6"/>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7">
    <w:name w:val="toc 7"/>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8">
    <w:name w:val="toc 8"/>
    <w:basedOn w:val="Standard"/>
    <w:next w:val="Standard"/>
    <w:uiPriority w:val="39"/>
    <w:semiHidden/>
    <w:rsid w:val="006214BA"/>
    <w:pPr>
      <w:tabs>
        <w:tab w:val="left" w:pos="1797"/>
        <w:tab w:val="right" w:leader="dot" w:pos="8335"/>
      </w:tabs>
      <w:suppressAutoHyphens/>
      <w:ind w:left="1797" w:hanging="1797"/>
      <w:contextualSpacing/>
    </w:pPr>
  </w:style>
  <w:style w:type="paragraph" w:styleId="Verzeichnis9">
    <w:name w:val="toc 9"/>
    <w:basedOn w:val="Standard"/>
    <w:next w:val="Standard"/>
    <w:uiPriority w:val="39"/>
    <w:semiHidden/>
    <w:rsid w:val="006214BA"/>
    <w:pPr>
      <w:tabs>
        <w:tab w:val="left" w:pos="1797"/>
        <w:tab w:val="right" w:leader="dot" w:pos="8335"/>
      </w:tabs>
      <w:suppressAutoHyphens/>
      <w:ind w:left="1797" w:hanging="1797"/>
      <w:contextualSpacing/>
    </w:pPr>
  </w:style>
  <w:style w:type="paragraph" w:styleId="Zitat">
    <w:name w:val="Quote"/>
    <w:basedOn w:val="Standard"/>
    <w:next w:val="Standard"/>
    <w:link w:val="ZitatZchn"/>
    <w:uiPriority w:val="29"/>
    <w:semiHidden/>
    <w:rsid w:val="00B77B9D"/>
    <w:pPr>
      <w:spacing w:before="200"/>
      <w:ind w:left="864" w:right="864"/>
      <w:jc w:val="center"/>
    </w:pPr>
    <w:rPr>
      <w:i/>
      <w:iCs/>
      <w:sz w:val="20"/>
    </w:rPr>
  </w:style>
  <w:style w:type="character" w:customStyle="1" w:styleId="ZitatZchn">
    <w:name w:val="Zitat Zchn"/>
    <w:basedOn w:val="Absatz-Standardschriftart"/>
    <w:link w:val="Zitat"/>
    <w:uiPriority w:val="29"/>
    <w:semiHidden/>
    <w:rsid w:val="00A6632A"/>
    <w:rPr>
      <w:i/>
      <w:iCs/>
      <w:spacing w:val="2"/>
      <w:sz w:val="20"/>
      <w:lang w:val="de-CH"/>
    </w:rPr>
  </w:style>
  <w:style w:type="paragraph" w:styleId="HTMLAdresse">
    <w:name w:val="HTML Address"/>
    <w:basedOn w:val="Standard"/>
    <w:link w:val="HTMLAdresseZchn"/>
    <w:uiPriority w:val="99"/>
    <w:semiHidden/>
    <w:rsid w:val="00D624E3"/>
    <w:pPr>
      <w:spacing w:line="240" w:lineRule="auto"/>
    </w:pPr>
    <w:rPr>
      <w:i/>
      <w:iCs/>
    </w:rPr>
  </w:style>
  <w:style w:type="character" w:customStyle="1" w:styleId="HTMLAdresseZchn">
    <w:name w:val="HTML Adresse Zchn"/>
    <w:basedOn w:val="Absatz-Standardschriftart"/>
    <w:link w:val="HTMLAdresse"/>
    <w:uiPriority w:val="99"/>
    <w:semiHidden/>
    <w:rsid w:val="00592358"/>
    <w:rPr>
      <w:i/>
      <w:iCs/>
      <w:spacing w:val="2"/>
      <w:lang w:val="de-CH"/>
    </w:rPr>
  </w:style>
  <w:style w:type="paragraph" w:styleId="Textkrper-Einzug3">
    <w:name w:val="Body Text Indent 3"/>
    <w:basedOn w:val="Standard"/>
    <w:link w:val="Textkrper-Einzug3Zchn"/>
    <w:uiPriority w:val="99"/>
    <w:semiHidden/>
    <w:unhideWhenUsed/>
    <w:rsid w:val="00D624E3"/>
    <w:pPr>
      <w:ind w:left="283"/>
    </w:pPr>
    <w:rPr>
      <w:sz w:val="18"/>
      <w:szCs w:val="16"/>
    </w:rPr>
  </w:style>
  <w:style w:type="character" w:customStyle="1" w:styleId="Textkrper-Einzug3Zchn">
    <w:name w:val="Textkörper-Einzug 3 Zchn"/>
    <w:basedOn w:val="Absatz-Standardschriftart"/>
    <w:link w:val="Textkrper-Einzug3"/>
    <w:uiPriority w:val="99"/>
    <w:semiHidden/>
    <w:rsid w:val="00D624E3"/>
    <w:rPr>
      <w:spacing w:val="2"/>
      <w:sz w:val="18"/>
      <w:szCs w:val="16"/>
      <w:lang w:val="de-CH"/>
    </w:rPr>
  </w:style>
  <w:style w:type="paragraph" w:styleId="Textkrper3">
    <w:name w:val="Body Text 3"/>
    <w:basedOn w:val="Standard"/>
    <w:link w:val="Textkrper3Zchn"/>
    <w:uiPriority w:val="99"/>
    <w:semiHidden/>
    <w:unhideWhenUsed/>
    <w:rsid w:val="00D624E3"/>
    <w:rPr>
      <w:sz w:val="18"/>
      <w:szCs w:val="16"/>
    </w:rPr>
  </w:style>
  <w:style w:type="character" w:customStyle="1" w:styleId="Textkrper3Zchn">
    <w:name w:val="Textkörper 3 Zchn"/>
    <w:basedOn w:val="Absatz-Standardschriftart"/>
    <w:link w:val="Textkrper3"/>
    <w:uiPriority w:val="99"/>
    <w:semiHidden/>
    <w:rsid w:val="00D624E3"/>
    <w:rPr>
      <w:spacing w:val="2"/>
      <w:sz w:val="18"/>
      <w:szCs w:val="16"/>
      <w:lang w:val="de-CH"/>
    </w:rPr>
  </w:style>
  <w:style w:type="table" w:styleId="EinfacheTabelle4">
    <w:name w:val="Plain Table 4"/>
    <w:basedOn w:val="NormaleTabelle"/>
    <w:uiPriority w:val="44"/>
    <w:rsid w:val="0068342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ufzhlung1DSB">
    <w:name w:val="Table-Aufzählung 1: DSB"/>
    <w:basedOn w:val="Standard"/>
    <w:uiPriority w:val="7"/>
    <w:qFormat/>
    <w:rsid w:val="00E10CA2"/>
    <w:pPr>
      <w:numPr>
        <w:numId w:val="36"/>
      </w:numPr>
      <w:contextualSpacing/>
    </w:pPr>
    <w:rPr>
      <w:sz w:val="16"/>
    </w:rPr>
  </w:style>
  <w:style w:type="numbering" w:customStyle="1" w:styleId="List-Table">
    <w:name w:val="List-Table"/>
    <w:uiPriority w:val="99"/>
    <w:rsid w:val="00E10CA2"/>
    <w:pPr>
      <w:numPr>
        <w:numId w:val="18"/>
      </w:numPr>
    </w:pPr>
  </w:style>
  <w:style w:type="paragraph" w:customStyle="1" w:styleId="Table-Aufzhlung2DSB">
    <w:name w:val="Table-Aufzählung 2: DSB"/>
    <w:basedOn w:val="Standard"/>
    <w:uiPriority w:val="7"/>
    <w:semiHidden/>
    <w:rsid w:val="00E10CA2"/>
    <w:pPr>
      <w:numPr>
        <w:ilvl w:val="1"/>
        <w:numId w:val="36"/>
      </w:numPr>
      <w:contextualSpacing/>
    </w:pPr>
    <w:rPr>
      <w:sz w:val="16"/>
    </w:rPr>
  </w:style>
  <w:style w:type="paragraph" w:customStyle="1" w:styleId="Table-Numbering1DSB">
    <w:name w:val="Table-Numbering 1: DSB"/>
    <w:basedOn w:val="Standard"/>
    <w:uiPriority w:val="7"/>
    <w:qFormat/>
    <w:rsid w:val="00E10CA2"/>
    <w:pPr>
      <w:numPr>
        <w:ilvl w:val="2"/>
        <w:numId w:val="36"/>
      </w:numPr>
      <w:contextualSpacing/>
    </w:pPr>
    <w:rPr>
      <w:sz w:val="16"/>
    </w:rPr>
  </w:style>
  <w:style w:type="paragraph" w:customStyle="1" w:styleId="Table-Numbering2DSB">
    <w:name w:val="Table-Numbering 2: DSB"/>
    <w:basedOn w:val="Standard"/>
    <w:uiPriority w:val="7"/>
    <w:semiHidden/>
    <w:rsid w:val="00E10CA2"/>
    <w:pPr>
      <w:numPr>
        <w:ilvl w:val="3"/>
        <w:numId w:val="36"/>
      </w:numPr>
      <w:contextualSpacing/>
    </w:pPr>
    <w:rPr>
      <w:sz w:val="16"/>
    </w:rPr>
  </w:style>
  <w:style w:type="paragraph" w:customStyle="1" w:styleId="Table-Lettering1DSB">
    <w:name w:val="Table-Lettering 1: DSB"/>
    <w:basedOn w:val="Standard"/>
    <w:uiPriority w:val="8"/>
    <w:semiHidden/>
    <w:rsid w:val="00E10CA2"/>
    <w:pPr>
      <w:numPr>
        <w:ilvl w:val="4"/>
        <w:numId w:val="36"/>
      </w:numPr>
      <w:contextualSpacing/>
    </w:pPr>
    <w:rPr>
      <w:sz w:val="16"/>
    </w:rPr>
  </w:style>
  <w:style w:type="paragraph" w:customStyle="1" w:styleId="Table-Lettering2DSB">
    <w:name w:val="Table-Lettering 2: DSB"/>
    <w:basedOn w:val="Standard"/>
    <w:uiPriority w:val="8"/>
    <w:semiHidden/>
    <w:rsid w:val="00E10CA2"/>
    <w:pPr>
      <w:numPr>
        <w:ilvl w:val="5"/>
        <w:numId w:val="36"/>
      </w:numPr>
      <w:contextualSpacing/>
    </w:pPr>
    <w:rPr>
      <w:sz w:val="16"/>
    </w:rPr>
  </w:style>
  <w:style w:type="paragraph" w:customStyle="1" w:styleId="a0">
    <w:name w:val="*********"/>
    <w:basedOn w:val="Standard"/>
    <w:next w:val="Standard"/>
    <w:uiPriority w:val="7"/>
    <w:semiHidden/>
    <w:rsid w:val="00E236DA"/>
    <w:pPr>
      <w:jc w:val="center"/>
    </w:pPr>
    <w:rPr>
      <w:color w:val="88B8FA" w:themeColor="text2" w:themeTint="66"/>
      <w:sz w:val="16"/>
    </w:rPr>
  </w:style>
  <w:style w:type="paragraph" w:customStyle="1" w:styleId="DSB-DoksDokumenttitel">
    <w:name w:val="DSB-Doks: Dokumenttitel"/>
    <w:basedOn w:val="Standard"/>
    <w:next w:val="Standard"/>
    <w:uiPriority w:val="49"/>
    <w:rsid w:val="00C34B0C"/>
    <w:pPr>
      <w:spacing w:after="600"/>
      <w:contextualSpacing/>
    </w:pPr>
    <w:rPr>
      <w:rFonts w:asciiTheme="majorHAnsi" w:hAnsiTheme="majorHAnsi"/>
      <w:b/>
      <w:color w:val="0857C3" w:themeColor="text2"/>
      <w:sz w:val="61"/>
    </w:rPr>
  </w:style>
  <w:style w:type="paragraph" w:customStyle="1" w:styleId="DSB-DoksMarginalie">
    <w:name w:val="DSB-Doks: Marginalie"/>
    <w:basedOn w:val="Standard"/>
    <w:uiPriority w:val="50"/>
    <w:qFormat/>
    <w:rsid w:val="002F3D5E"/>
    <w:pPr>
      <w:framePr w:w="1134" w:wrap="around" w:vAnchor="text" w:hAnchor="page" w:x="738" w:y="1"/>
    </w:pPr>
    <w:rPr>
      <w:sz w:val="16"/>
    </w:rPr>
  </w:style>
  <w:style w:type="character" w:styleId="BesuchterLink">
    <w:name w:val="FollowedHyperlink"/>
    <w:basedOn w:val="Absatz-Standardschriftart"/>
    <w:uiPriority w:val="99"/>
    <w:semiHidden/>
    <w:unhideWhenUsed/>
    <w:rsid w:val="00914D47"/>
    <w:rPr>
      <w:color w:val="auto"/>
      <w:u w:val="single"/>
    </w:rPr>
  </w:style>
  <w:style w:type="paragraph" w:customStyle="1" w:styleId="DSB-DoksStandard8pt">
    <w:name w:val="DSB-Doks: Standard 8 pt."/>
    <w:basedOn w:val="Standard"/>
    <w:uiPriority w:val="49"/>
    <w:qFormat/>
    <w:rsid w:val="00344EBF"/>
    <w:rPr>
      <w:sz w:val="16"/>
    </w:rPr>
  </w:style>
  <w:style w:type="paragraph" w:styleId="Listenabsatz">
    <w:name w:val="List Paragraph"/>
    <w:basedOn w:val="Standard"/>
    <w:uiPriority w:val="34"/>
    <w:semiHidden/>
    <w:qFormat/>
    <w:rsid w:val="00A6632A"/>
    <w:pPr>
      <w:ind w:left="357"/>
      <w:contextualSpacing/>
    </w:pPr>
  </w:style>
  <w:style w:type="paragraph" w:customStyle="1" w:styleId="DSB-LayoutISO-Box">
    <w:name w:val="DSB-Layout: ISO-Box"/>
    <w:basedOn w:val="Fuzeile"/>
    <w:uiPriority w:val="75"/>
    <w:semiHidden/>
    <w:rsid w:val="0048254B"/>
    <w:pPr>
      <w:framePr w:w="3771" w:h="1151" w:hRule="exact" w:wrap="around" w:vAnchor="page" w:hAnchor="page" w:xAlign="right" w:yAlign="bottom" w:anchorLock="1"/>
      <w:spacing w:after="470"/>
      <w:ind w:right="1349"/>
      <w:contextualSpacing/>
      <w:jc w:val="right"/>
    </w:pPr>
    <w:rPr>
      <w:b w:val="0"/>
      <w:bCs/>
      <w:iCs/>
      <w:noProof/>
      <w:color w:val="FFFFFF" w:themeColor="background1"/>
      <w:spacing w:val="2"/>
    </w:rPr>
  </w:style>
  <w:style w:type="paragraph" w:customStyle="1" w:styleId="DSB-LayoutLinieKopfzeile">
    <w:name w:val="DSB-Layout: Linie Kopfzeile"/>
    <w:basedOn w:val="Kopfzeile"/>
    <w:uiPriority w:val="71"/>
    <w:semiHidden/>
    <w:rsid w:val="002B30D2"/>
    <w:pPr>
      <w:pBdr>
        <w:top w:val="single" w:sz="2" w:space="1" w:color="0857C3" w:themeColor="text2"/>
      </w:pBdr>
      <w:spacing w:before="80"/>
      <w:ind w:left="28" w:right="28"/>
      <w:contextualSpacing/>
    </w:pPr>
    <w:rPr>
      <w:b w:val="0"/>
      <w:color w:val="FFFFFF" w:themeColor="background1"/>
    </w:rPr>
  </w:style>
  <w:style w:type="paragraph" w:customStyle="1" w:styleId="DSB-LayoutLiniezuDokumenttitel">
    <w:name w:val="DSB-Layout: Linie zu Dokumenttitel"/>
    <w:basedOn w:val="Standard"/>
    <w:next w:val="DSB-DoksDokumenttitel"/>
    <w:uiPriority w:val="71"/>
    <w:rsid w:val="007F50F6"/>
    <w:pPr>
      <w:pBdr>
        <w:bottom w:val="single" w:sz="2" w:space="1" w:color="0857C3" w:themeColor="text2"/>
      </w:pBdr>
      <w:spacing w:after="120" w:line="240" w:lineRule="auto"/>
      <w:ind w:left="28" w:right="28"/>
      <w:contextualSpacing/>
    </w:pPr>
    <w:rPr>
      <w:color w:val="FFFFFF" w:themeColor="background1"/>
      <w:sz w:val="10"/>
    </w:rPr>
  </w:style>
  <w:style w:type="paragraph" w:customStyle="1" w:styleId="Table-HochgestelltDSB">
    <w:name w:val="Table-Hochgestellt: DSB"/>
    <w:basedOn w:val="Standard"/>
    <w:uiPriority w:val="8"/>
    <w:qFormat/>
    <w:rsid w:val="00E10CA2"/>
    <w:pPr>
      <w:numPr>
        <w:ilvl w:val="6"/>
        <w:numId w:val="36"/>
      </w:numPr>
    </w:pPr>
    <w:rPr>
      <w:sz w:val="16"/>
    </w:rPr>
  </w:style>
  <w:style w:type="paragraph" w:customStyle="1" w:styleId="DSB-Doks8ptHngend04cm">
    <w:name w:val="DSB-Doks: 8 pt. / Hängend 0.4 cm"/>
    <w:basedOn w:val="Standard"/>
    <w:next w:val="Standard"/>
    <w:uiPriority w:val="50"/>
    <w:qFormat/>
    <w:rsid w:val="004A65A7"/>
    <w:pPr>
      <w:tabs>
        <w:tab w:val="left" w:pos="227"/>
      </w:tabs>
      <w:spacing w:before="120" w:after="240"/>
      <w:ind w:left="227" w:hanging="227"/>
      <w:contextualSpacing/>
    </w:pPr>
    <w:rPr>
      <w:sz w:val="16"/>
    </w:rPr>
  </w:style>
  <w:style w:type="paragraph" w:customStyle="1" w:styleId="TitelinVerzeichnisDSB">
    <w:name w:val="Titel (in Verzeichnis): DSB"/>
    <w:basedOn w:val="Titel"/>
    <w:next w:val="Standard"/>
    <w:uiPriority w:val="10"/>
    <w:qFormat/>
    <w:rsid w:val="008C36F3"/>
    <w:pPr>
      <w:outlineLvl w:val="0"/>
    </w:pPr>
  </w:style>
  <w:style w:type="paragraph" w:customStyle="1" w:styleId="UntertitelinVerzeichnisDSB">
    <w:name w:val="Untertitel (in Verzeichnis): DSB"/>
    <w:basedOn w:val="Untertitel"/>
    <w:next w:val="Standard"/>
    <w:uiPriority w:val="10"/>
    <w:qFormat/>
    <w:rsid w:val="008C36F3"/>
    <w:pPr>
      <w:outlineLvl w:val="1"/>
    </w:pPr>
  </w:style>
  <w:style w:type="paragraph" w:customStyle="1" w:styleId="DSB-Brief-03Datum">
    <w:name w:val="DSB-Brief-03: Datum"/>
    <w:basedOn w:val="Standard"/>
    <w:uiPriority w:val="59"/>
    <w:semiHidden/>
    <w:rsid w:val="00B5670F"/>
    <w:pPr>
      <w:spacing w:before="480"/>
      <w:contextualSpacing/>
    </w:pPr>
  </w:style>
  <w:style w:type="character" w:styleId="Kommentarzeichen">
    <w:name w:val="annotation reference"/>
    <w:basedOn w:val="Absatz-Standardschriftart"/>
    <w:uiPriority w:val="99"/>
    <w:semiHidden/>
    <w:unhideWhenUsed/>
    <w:rsid w:val="003605A9"/>
    <w:rPr>
      <w:sz w:val="16"/>
      <w:szCs w:val="16"/>
    </w:rPr>
  </w:style>
  <w:style w:type="paragraph" w:styleId="Kommentartext">
    <w:name w:val="annotation text"/>
    <w:basedOn w:val="Standard"/>
    <w:link w:val="KommentartextZchn"/>
    <w:uiPriority w:val="99"/>
    <w:unhideWhenUsed/>
    <w:rsid w:val="003605A9"/>
    <w:pPr>
      <w:spacing w:line="240" w:lineRule="auto"/>
    </w:pPr>
    <w:rPr>
      <w:sz w:val="20"/>
      <w:szCs w:val="20"/>
    </w:rPr>
  </w:style>
  <w:style w:type="character" w:customStyle="1" w:styleId="KommentartextZchn">
    <w:name w:val="Kommentartext Zchn"/>
    <w:basedOn w:val="Absatz-Standardschriftart"/>
    <w:link w:val="Kommentartext"/>
    <w:uiPriority w:val="99"/>
    <w:rsid w:val="003605A9"/>
    <w:rPr>
      <w:sz w:val="20"/>
      <w:szCs w:val="20"/>
    </w:rPr>
  </w:style>
  <w:style w:type="paragraph" w:styleId="Kommentarthema">
    <w:name w:val="annotation subject"/>
    <w:basedOn w:val="Kommentartext"/>
    <w:next w:val="Kommentartext"/>
    <w:link w:val="KommentarthemaZchn"/>
    <w:uiPriority w:val="99"/>
    <w:semiHidden/>
    <w:unhideWhenUsed/>
    <w:rsid w:val="003605A9"/>
    <w:rPr>
      <w:b/>
      <w:bCs/>
    </w:rPr>
  </w:style>
  <w:style w:type="character" w:customStyle="1" w:styleId="KommentarthemaZchn">
    <w:name w:val="Kommentarthema Zchn"/>
    <w:basedOn w:val="KommentartextZchn"/>
    <w:link w:val="Kommentarthema"/>
    <w:uiPriority w:val="99"/>
    <w:semiHidden/>
    <w:rsid w:val="003605A9"/>
    <w:rPr>
      <w:b/>
      <w:bCs/>
      <w:sz w:val="20"/>
      <w:szCs w:val="20"/>
    </w:rPr>
  </w:style>
  <w:style w:type="paragraph" w:styleId="Sprechblasentext">
    <w:name w:val="Balloon Text"/>
    <w:basedOn w:val="Standard"/>
    <w:link w:val="SprechblasentextZchn"/>
    <w:uiPriority w:val="99"/>
    <w:semiHidden/>
    <w:unhideWhenUsed/>
    <w:rsid w:val="003605A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0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lex.zh.ch/Erlass.html?Open&amp;Ordnr=17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bdemyel\Desktop\DSB-Merkblatt-v1-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CE0979BDDA4820BFE632ECE518098B"/>
        <w:category>
          <w:name w:val="Allgemein"/>
          <w:gallery w:val="placeholder"/>
        </w:category>
        <w:types>
          <w:type w:val="bbPlcHdr"/>
        </w:types>
        <w:behaviors>
          <w:behavior w:val="content"/>
        </w:behaviors>
        <w:guid w:val="{7E9E2FE8-D2EA-4F83-BD62-28CC16C2FA9D}"/>
      </w:docPartPr>
      <w:docPartBody>
        <w:p w:rsidR="00CE164E" w:rsidRDefault="001135A6">
          <w:pPr>
            <w:pStyle w:val="67CE0979BDDA4820BFE632ECE518098B"/>
          </w:pPr>
          <w:r w:rsidRPr="00886763">
            <w:rPr>
              <w:rStyle w:val="Platzhaltertext"/>
            </w:rPr>
            <w:t>[Betreff]</w:t>
          </w:r>
        </w:p>
      </w:docPartBody>
    </w:docPart>
    <w:docPart>
      <w:docPartPr>
        <w:name w:val="C402901255C34BAF9E263581E7611E8F"/>
        <w:category>
          <w:name w:val="Allgemein"/>
          <w:gallery w:val="placeholder"/>
        </w:category>
        <w:types>
          <w:type w:val="bbPlcHdr"/>
        </w:types>
        <w:behaviors>
          <w:behavior w:val="content"/>
        </w:behaviors>
        <w:guid w:val="{EB91D78F-6783-4828-98F2-B5DBE76F1245}"/>
      </w:docPartPr>
      <w:docPartBody>
        <w:p w:rsidR="00CE164E" w:rsidRDefault="001135A6">
          <w:pPr>
            <w:pStyle w:val="C402901255C34BAF9E263581E7611E8F"/>
          </w:pPr>
          <w:r w:rsidRPr="000D5677">
            <w:rPr>
              <w:rStyle w:val="Platzhaltertext"/>
            </w:rPr>
            <w:t>[Titel</w:t>
          </w:r>
          <w:r>
            <w:rPr>
              <w:rStyle w:val="Platzhaltertext"/>
            </w:rPr>
            <w:t xml:space="preserve"> einfügen…</w:t>
          </w:r>
          <w:r w:rsidRPr="000D5677">
            <w:rPr>
              <w:rStyle w:val="Platzhaltertext"/>
            </w:rPr>
            <w:t>]</w:t>
          </w:r>
        </w:p>
      </w:docPartBody>
    </w:docPart>
    <w:docPart>
      <w:docPartPr>
        <w:name w:val="4D4869D8EF4943749ED3EF2B0B9E69E6"/>
        <w:category>
          <w:name w:val="Allgemein"/>
          <w:gallery w:val="placeholder"/>
        </w:category>
        <w:types>
          <w:type w:val="bbPlcHdr"/>
        </w:types>
        <w:behaviors>
          <w:behavior w:val="content"/>
        </w:behaviors>
        <w:guid w:val="{37C1C833-4F0F-4FDE-BD00-94BA5570E39B}"/>
      </w:docPartPr>
      <w:docPartBody>
        <w:p w:rsidR="00CE164E" w:rsidRDefault="001135A6">
          <w:pPr>
            <w:pStyle w:val="4D4869D8EF4943749ED3EF2B0B9E69E6"/>
          </w:pPr>
          <w:r w:rsidRPr="0032252E">
            <w:rPr>
              <w:rStyle w:val="Platzhaltertext"/>
            </w:rPr>
            <w:t xml:space="preserve">Text </w:t>
          </w:r>
          <w:r>
            <w:rPr>
              <w:rStyle w:val="Platzhaltertext"/>
            </w:rPr>
            <w:t>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A6"/>
    <w:rsid w:val="00083310"/>
    <w:rsid w:val="000C65AF"/>
    <w:rsid w:val="000D7D27"/>
    <w:rsid w:val="001135A6"/>
    <w:rsid w:val="001F3A66"/>
    <w:rsid w:val="00227E21"/>
    <w:rsid w:val="002809CB"/>
    <w:rsid w:val="002F77CB"/>
    <w:rsid w:val="00337CB7"/>
    <w:rsid w:val="003C4C4A"/>
    <w:rsid w:val="003E0AA5"/>
    <w:rsid w:val="003E59B4"/>
    <w:rsid w:val="004306C3"/>
    <w:rsid w:val="00444BFF"/>
    <w:rsid w:val="00452B33"/>
    <w:rsid w:val="00483708"/>
    <w:rsid w:val="004B6381"/>
    <w:rsid w:val="004B7CE2"/>
    <w:rsid w:val="004E7521"/>
    <w:rsid w:val="005235EE"/>
    <w:rsid w:val="00612653"/>
    <w:rsid w:val="00632651"/>
    <w:rsid w:val="006B4367"/>
    <w:rsid w:val="006C19A9"/>
    <w:rsid w:val="00732F39"/>
    <w:rsid w:val="00840233"/>
    <w:rsid w:val="00862881"/>
    <w:rsid w:val="008835D8"/>
    <w:rsid w:val="008F460E"/>
    <w:rsid w:val="00964C13"/>
    <w:rsid w:val="00972107"/>
    <w:rsid w:val="009D6D5E"/>
    <w:rsid w:val="009F5416"/>
    <w:rsid w:val="00A43793"/>
    <w:rsid w:val="00A95CB8"/>
    <w:rsid w:val="00AD3A91"/>
    <w:rsid w:val="00B92B51"/>
    <w:rsid w:val="00BA0279"/>
    <w:rsid w:val="00C21720"/>
    <w:rsid w:val="00C30E4E"/>
    <w:rsid w:val="00CC552F"/>
    <w:rsid w:val="00CE164E"/>
    <w:rsid w:val="00CF6ACC"/>
    <w:rsid w:val="00D74C08"/>
    <w:rsid w:val="00E422A1"/>
    <w:rsid w:val="00E529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E529CB"/>
    <w:rPr>
      <w:color w:val="auto"/>
      <w:bdr w:val="none" w:sz="0" w:space="0" w:color="auto"/>
      <w:shd w:val="clear" w:color="auto" w:fill="D5DCE4" w:themeFill="text2" w:themeFillTint="33"/>
    </w:rPr>
  </w:style>
  <w:style w:type="paragraph" w:customStyle="1" w:styleId="67CE0979BDDA4820BFE632ECE518098B">
    <w:name w:val="67CE0979BDDA4820BFE632ECE518098B"/>
  </w:style>
  <w:style w:type="paragraph" w:customStyle="1" w:styleId="C402901255C34BAF9E263581E7611E8F">
    <w:name w:val="C402901255C34BAF9E263581E7611E8F"/>
  </w:style>
  <w:style w:type="paragraph" w:customStyle="1" w:styleId="4D4869D8EF4943749ED3EF2B0B9E69E6">
    <w:name w:val="4D4869D8EF4943749ED3EF2B0B9E69E6"/>
  </w:style>
  <w:style w:type="paragraph" w:customStyle="1" w:styleId="95CB034A33F44352A7EB56F2214A30B9">
    <w:name w:val="95CB034A33F44352A7EB56F2214A30B9"/>
    <w:rsid w:val="00E529CB"/>
  </w:style>
  <w:style w:type="paragraph" w:customStyle="1" w:styleId="0DA76F48C8214F6A90B1F81C70D553E4">
    <w:name w:val="0DA76F48C8214F6A90B1F81C70D553E4"/>
    <w:rsid w:val="00E529CB"/>
  </w:style>
  <w:style w:type="paragraph" w:customStyle="1" w:styleId="516C414A247C4184ABE2C0849FC84376">
    <w:name w:val="516C414A247C4184ABE2C0849FC84376"/>
    <w:rsid w:val="00E529CB"/>
  </w:style>
  <w:style w:type="paragraph" w:customStyle="1" w:styleId="0E12B4031F8A427DA1B3B17B4D745EED">
    <w:name w:val="0E12B4031F8A427DA1B3B17B4D745EED"/>
    <w:rsid w:val="00E529CB"/>
  </w:style>
  <w:style w:type="paragraph" w:customStyle="1" w:styleId="6907703D7E724137B6C4F3F78A4FE707">
    <w:name w:val="6907703D7E724137B6C4F3F78A4FE707"/>
    <w:rsid w:val="00E529CB"/>
  </w:style>
  <w:style w:type="paragraph" w:customStyle="1" w:styleId="FC3DAF113C2C4AED99942326FB999604">
    <w:name w:val="FC3DAF113C2C4AED99942326FB999604"/>
    <w:rsid w:val="00E529CB"/>
  </w:style>
  <w:style w:type="paragraph" w:customStyle="1" w:styleId="FA8508C1ED514948BC914EEC1A265DA5">
    <w:name w:val="FA8508C1ED514948BC914EEC1A265DA5"/>
    <w:rsid w:val="00E52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SB-Word-v1-01">
  <a:themeElements>
    <a:clrScheme name="DSB-Colors-v1-01">
      <a:dk1>
        <a:sysClr val="windowText" lastClr="000000"/>
      </a:dk1>
      <a:lt1>
        <a:sysClr val="window" lastClr="FFFFFF"/>
      </a:lt1>
      <a:dk2>
        <a:srgbClr val="0857C3"/>
      </a:dk2>
      <a:lt2>
        <a:srgbClr val="FFFFFF"/>
      </a:lt2>
      <a:accent1>
        <a:srgbClr val="0857C3"/>
      </a:accent1>
      <a:accent2>
        <a:srgbClr val="A1B18F"/>
      </a:accent2>
      <a:accent3>
        <a:srgbClr val="F3DFD6"/>
      </a:accent3>
      <a:accent4>
        <a:srgbClr val="CDCDCD"/>
      </a:accent4>
      <a:accent5>
        <a:srgbClr val="B2F9BD"/>
      </a:accent5>
      <a:accent6>
        <a:srgbClr val="FF8B8B"/>
      </a:accent6>
      <a:hlink>
        <a:srgbClr val="0857C3"/>
      </a:hlink>
      <a:folHlink>
        <a:srgbClr val="0857C3"/>
      </a:folHlink>
    </a:clrScheme>
    <a:fontScheme name="Calibri - CalibriLight">
      <a:majorFont>
        <a:latin typeface="Calibr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Calibri Light"/>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lank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schemeClr val="tx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custClrLst>
    <a:custClr name="Ampel Rot">
      <a:srgbClr val="CC3300"/>
    </a:custClr>
    <a:custClr name="Ampel Orange">
      <a:srgbClr val="FFC000"/>
    </a:custClr>
    <a:custClr name="Ampel Grü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D870C-783D-47EF-BB95-EB3908BD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DSB-Merkblatt-v1-01.dotx</Template>
  <TotalTime>0</TotalTime>
  <Pages>6</Pages>
  <Words>1666</Words>
  <Characters>10500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Leitlinie zur Informationssicherheit [Gemeinde/Stadt]</vt:lpstr>
    </vt:vector>
  </TitlesOfParts>
  <Company>Datenschutzbeauftragte des Kantons Zürich</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Leitlinie zur Informationssicherheit [Gemeinde/Stadt]</dc:title>
  <dc:subject>Vorlage Selbstdeklaration</dc:subject>
  <dc:creator>Datenschutzbeauftragte des Kantons Zürich</dc:creator>
  <cp:keywords/>
  <dc:description/>
  <cp:lastModifiedBy>Waltisberg Hans Peter</cp:lastModifiedBy>
  <cp:revision>2</cp:revision>
  <dcterms:created xsi:type="dcterms:W3CDTF">2024-01-22T15:06:00Z</dcterms:created>
  <dcterms:modified xsi:type="dcterms:W3CDTF">2024-01-22T15:06:00Z</dcterms:modified>
</cp:coreProperties>
</file>